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2A" w:rsidRPr="0083452A" w:rsidRDefault="0083452A" w:rsidP="0083452A">
      <w:r w:rsidRPr="0083452A">
        <w:t>Inherency</w:t>
      </w:r>
      <w:bookmarkStart w:id="0" w:name="_GoBack"/>
      <w:bookmarkEnd w:id="0"/>
    </w:p>
    <w:p w:rsidR="0083452A" w:rsidRPr="0083452A" w:rsidRDefault="0083452A" w:rsidP="0083452A">
      <w:pPr>
        <w:keepNext/>
        <w:keepLines/>
        <w:spacing w:before="200"/>
        <w:outlineLvl w:val="3"/>
      </w:pPr>
      <w:r w:rsidRPr="0083452A">
        <w:t>Mexico has ENORMOUS untapped renewable energy potential.</w:t>
      </w:r>
    </w:p>
    <w:p w:rsidR="0083452A" w:rsidRPr="0083452A" w:rsidRDefault="0083452A" w:rsidP="0083452A">
      <w:pPr>
        <w:rPr>
          <w:rFonts w:eastAsia="Cambria"/>
        </w:rPr>
      </w:pPr>
      <w:r w:rsidRPr="0083452A">
        <w:t>Wood 10</w:t>
      </w:r>
      <w:r w:rsidRPr="0083452A">
        <w:rPr>
          <w:rFonts w:eastAsia="Cambria"/>
        </w:rPr>
        <w:t xml:space="preserve"> – PhD in Political Studies @ </w:t>
      </w:r>
      <w:proofErr w:type="spellStart"/>
      <w:r w:rsidRPr="0083452A">
        <w:rPr>
          <w:rFonts w:eastAsia="Cambria"/>
        </w:rPr>
        <w:t>Queen</w:t>
      </w:r>
      <w:r w:rsidRPr="0083452A">
        <w:rPr>
          <w:rFonts w:eastAsia="Cambria"/>
        </w:rPr>
        <w:t>~’</w:t>
      </w:r>
      <w:r w:rsidRPr="0083452A">
        <w:rPr>
          <w:rFonts w:eastAsia="Cambria"/>
        </w:rPr>
        <w:t>s</w:t>
      </w:r>
      <w:proofErr w:type="spellEnd"/>
      <w:r w:rsidRPr="0083452A">
        <w:rPr>
          <w:rFonts w:eastAsia="Cambria"/>
        </w:rPr>
        <w:t>, Professor @ ITAM in Mexico City</w:t>
      </w:r>
    </w:p>
    <w:p w:rsidR="0083452A" w:rsidRPr="0083452A" w:rsidRDefault="0083452A" w:rsidP="0083452A">
      <w:pPr>
        <w:rPr>
          <w:rFonts w:eastAsia="Cambria"/>
        </w:rPr>
      </w:pPr>
      <w:r w:rsidRPr="0083452A">
        <w:rPr>
          <w:rFonts w:eastAsia="Cambria"/>
        </w:rPr>
        <w:t>(Duncan, Woodrow Wilson International Center for Scholars, http://www.statealliancepartnership.org/resources_files/USMexico_Cooperation_Renewable_Energies.pdf)//BB</w:t>
      </w:r>
    </w:p>
    <w:p w:rsidR="0083452A" w:rsidRPr="0083452A" w:rsidRDefault="0083452A" w:rsidP="0083452A">
      <w:r w:rsidRPr="0083452A">
        <w:t xml:space="preserve">The North American context¶ The North American economic region is experiencing an impact from </w:t>
      </w:r>
    </w:p>
    <w:p w:rsidR="0083452A" w:rsidRPr="0083452A" w:rsidRDefault="0083452A" w:rsidP="0083452A">
      <w:r w:rsidRPr="0083452A">
        <w:t>AND</w:t>
      </w:r>
    </w:p>
    <w:p w:rsidR="0083452A" w:rsidRPr="0083452A" w:rsidRDefault="0083452A" w:rsidP="0083452A">
      <w:proofErr w:type="gramStart"/>
      <w:r w:rsidRPr="0083452A">
        <w:t>economic</w:t>
      </w:r>
      <w:proofErr w:type="gramEnd"/>
      <w:r w:rsidRPr="0083452A">
        <w:t xml:space="preserve"> and financial incentives for public or private sector¶ development of renewable resources</w:t>
      </w:r>
    </w:p>
    <w:p w:rsidR="0083452A" w:rsidRPr="0083452A" w:rsidRDefault="0083452A" w:rsidP="0083452A">
      <w:pPr>
        <w:rPr>
          <w:sz w:val="16"/>
        </w:rPr>
      </w:pPr>
    </w:p>
    <w:p w:rsidR="0083452A" w:rsidRPr="0083452A" w:rsidRDefault="0083452A" w:rsidP="0083452A">
      <w:pPr>
        <w:keepNext/>
        <w:keepLines/>
        <w:spacing w:before="200"/>
        <w:outlineLvl w:val="3"/>
      </w:pPr>
      <w:r w:rsidRPr="0083452A">
        <w:t xml:space="preserve">No </w:t>
      </w:r>
      <w:proofErr w:type="spellStart"/>
      <w:r w:rsidRPr="0083452A">
        <w:t>disads</w:t>
      </w:r>
      <w:proofErr w:type="spellEnd"/>
      <w:r w:rsidRPr="0083452A">
        <w:t xml:space="preserve"> – Obama already announced climate and energy initiatives in Mexico. </w:t>
      </w:r>
    </w:p>
    <w:p w:rsidR="0083452A" w:rsidRPr="0083452A" w:rsidRDefault="0083452A" w:rsidP="0083452A">
      <w:pPr>
        <w:rPr>
          <w:sz w:val="16"/>
        </w:rPr>
      </w:pPr>
      <w:proofErr w:type="spellStart"/>
      <w:r w:rsidRPr="0083452A">
        <w:t>Fedrick</w:t>
      </w:r>
      <w:proofErr w:type="spellEnd"/>
      <w:r w:rsidRPr="0083452A">
        <w:t xml:space="preserve"> 5/3</w:t>
      </w:r>
      <w:r w:rsidRPr="0083452A">
        <w:rPr>
          <w:sz w:val="16"/>
        </w:rPr>
        <w:t xml:space="preserve"> ( James is a Business journalist based in Mexico City focusing on oil </w:t>
      </w:r>
      <w:r w:rsidRPr="0083452A">
        <w:rPr>
          <w:sz w:val="16"/>
        </w:rPr>
        <w:t>%26</w:t>
      </w:r>
      <w:r w:rsidRPr="0083452A">
        <w:rPr>
          <w:sz w:val="16"/>
        </w:rPr>
        <w:t xml:space="preserve"> gas and electric power sectors, May 3, 2013, Obama proposes closer renewable energy ties with Mexico, </w:t>
      </w:r>
      <w:r w:rsidRPr="0083452A">
        <w:rPr>
          <w:sz w:val="16"/>
        </w:rPr>
        <w:t>[[</w:t>
      </w:r>
      <w:r w:rsidRPr="0083452A">
        <w:rPr>
          <w:sz w:val="16"/>
        </w:rPr>
        <w:t>http://www.bnamericas.com/news/electricpower/obama-proposes-closer-renewable-energy-ties-between-us-mexico</w:t>
      </w:r>
      <w:r w:rsidRPr="0083452A">
        <w:rPr>
          <w:sz w:val="16"/>
        </w:rPr>
        <w:t>-http://www.bnamericas.com/news/electricpower/obama-proposes-closer-renewable-energy-ties-between-us-mexico]]</w:t>
      </w:r>
      <w:r w:rsidRPr="0083452A">
        <w:rPr>
          <w:sz w:val="16"/>
        </w:rPr>
        <w:t>)SHO</w:t>
      </w:r>
    </w:p>
    <w:p w:rsidR="0083452A" w:rsidRPr="0083452A" w:rsidRDefault="0083452A" w:rsidP="0083452A">
      <w:pPr>
        <w:rPr>
          <w:sz w:val="16"/>
        </w:rPr>
      </w:pPr>
    </w:p>
    <w:p w:rsidR="0083452A" w:rsidRPr="0083452A" w:rsidRDefault="0083452A" w:rsidP="0083452A">
      <w:r w:rsidRPr="0083452A">
        <w:t xml:space="preserve">US President Barack Obama has proposed closer collaboration between the US and Mexico on renewable </w:t>
      </w:r>
    </w:p>
    <w:p w:rsidR="0083452A" w:rsidRPr="0083452A" w:rsidRDefault="0083452A" w:rsidP="0083452A">
      <w:r w:rsidRPr="0083452A">
        <w:t>AND</w:t>
      </w:r>
    </w:p>
    <w:p w:rsidR="0083452A" w:rsidRPr="0083452A" w:rsidRDefault="0083452A" w:rsidP="0083452A">
      <w:proofErr w:type="gramStart"/>
      <w:r w:rsidRPr="0083452A">
        <w:t>to</w:t>
      </w:r>
      <w:proofErr w:type="gramEnd"/>
      <w:r w:rsidRPr="0083452A">
        <w:t xml:space="preserve"> travel to Costa Rica later Friday to meet with President Laura Chinchilla.</w:t>
      </w:r>
    </w:p>
    <w:p w:rsidR="0083452A" w:rsidRPr="0083452A" w:rsidRDefault="0083452A" w:rsidP="0083452A"/>
    <w:p w:rsidR="0083452A" w:rsidRPr="0083452A" w:rsidRDefault="0083452A" w:rsidP="0083452A">
      <w:r w:rsidRPr="0083452A">
        <w:t>====</w:t>
      </w:r>
      <w:r w:rsidRPr="0083452A">
        <w:t xml:space="preserve">Still </w:t>
      </w:r>
      <w:proofErr w:type="spellStart"/>
      <w:r w:rsidRPr="0083452A">
        <w:t>doesn</w:t>
      </w:r>
      <w:proofErr w:type="spellEnd"/>
      <w:r w:rsidRPr="0083452A">
        <w:t>~’</w:t>
      </w:r>
      <w:r w:rsidRPr="0083452A">
        <w:t xml:space="preserve">t solve the </w:t>
      </w:r>
      <w:proofErr w:type="spellStart"/>
      <w:r w:rsidRPr="0083452A">
        <w:t>aff</w:t>
      </w:r>
      <w:proofErr w:type="spellEnd"/>
      <w:r w:rsidRPr="0083452A">
        <w:t xml:space="preserve"> – no framework for renewables</w:t>
      </w:r>
      <w:r w:rsidRPr="0083452A">
        <w:t>—</w:t>
      </w:r>
      <w:r w:rsidRPr="0083452A">
        <w:t xml:space="preserve"> plan investment key</w:t>
      </w:r>
      <w:r w:rsidRPr="0083452A">
        <w:t>====</w:t>
      </w:r>
    </w:p>
    <w:p w:rsidR="0083452A" w:rsidRPr="0083452A" w:rsidRDefault="0083452A" w:rsidP="0083452A">
      <w:r w:rsidRPr="0083452A">
        <w:t>**</w:t>
      </w:r>
      <w:proofErr w:type="spellStart"/>
      <w:r w:rsidRPr="0083452A">
        <w:t>Cichon</w:t>
      </w:r>
      <w:proofErr w:type="spellEnd"/>
      <w:r w:rsidRPr="0083452A">
        <w:t xml:space="preserve"> 2012, *</w:t>
      </w:r>
      <w:proofErr w:type="gramStart"/>
      <w:r w:rsidRPr="0083452A">
        <w:t>*</w:t>
      </w:r>
      <w:r w:rsidRPr="0083452A">
        <w:t>(</w:t>
      </w:r>
      <w:proofErr w:type="gramEnd"/>
      <w:r w:rsidRPr="0083452A">
        <w:t xml:space="preserve"> Meg </w:t>
      </w:r>
      <w:proofErr w:type="spellStart"/>
      <w:r w:rsidRPr="0083452A">
        <w:t>Cichon</w:t>
      </w:r>
      <w:proofErr w:type="spellEnd"/>
      <w:r w:rsidRPr="0083452A">
        <w:t xml:space="preserve"> Associate Editor, RenewableEnergyWorld.com , "Clear Horizon for Mexican Solar"</w:t>
      </w:r>
      <w:r w:rsidRPr="0083452A">
        <w:t>** **</w:t>
      </w:r>
      <w:r w:rsidRPr="0083452A">
        <w:t>December 14, 2012  http://www.renewableenergyworld.com/rea/news/article/2012/12/clear-horizon-for-mexican-solar, //AKP)</w:t>
      </w:r>
    </w:p>
    <w:p w:rsidR="0083452A" w:rsidRPr="0083452A" w:rsidRDefault="0083452A" w:rsidP="0083452A"/>
    <w:p w:rsidR="0083452A" w:rsidRPr="0083452A" w:rsidRDefault="0083452A" w:rsidP="0083452A">
      <w:r w:rsidRPr="0083452A">
        <w:t xml:space="preserve">New Hampshire, USA — Northern Mexico is considered to have the </w:t>
      </w:r>
      <w:proofErr w:type="spellStart"/>
      <w:r w:rsidRPr="0083452A">
        <w:t>world~’s</w:t>
      </w:r>
      <w:proofErr w:type="spellEnd"/>
      <w:r w:rsidRPr="0083452A">
        <w:t xml:space="preserve"> third greatest </w:t>
      </w:r>
    </w:p>
    <w:p w:rsidR="0083452A" w:rsidRPr="0083452A" w:rsidRDefault="0083452A" w:rsidP="0083452A">
      <w:r w:rsidRPr="0083452A">
        <w:t>AND</w:t>
      </w:r>
    </w:p>
    <w:p w:rsidR="0083452A" w:rsidRPr="0083452A" w:rsidRDefault="0083452A" w:rsidP="0083452A">
      <w:proofErr w:type="gramStart"/>
      <w:r w:rsidRPr="0083452A">
        <w:t>down</w:t>
      </w:r>
      <w:proofErr w:type="gramEnd"/>
      <w:r w:rsidRPr="0083452A">
        <w:t xml:space="preserve"> for solar – that is going to be a big incentive.~’</w:t>
      </w:r>
    </w:p>
    <w:p w:rsidR="0083452A" w:rsidRPr="0083452A" w:rsidRDefault="0083452A" w:rsidP="0083452A">
      <w:r w:rsidRPr="0083452A">
        <w:t>Plan</w:t>
      </w:r>
    </w:p>
    <w:p w:rsidR="0083452A" w:rsidRPr="0083452A" w:rsidRDefault="0083452A" w:rsidP="0083452A">
      <w:pPr>
        <w:keepNext/>
        <w:keepLines/>
        <w:spacing w:before="200"/>
        <w:outlineLvl w:val="3"/>
      </w:pPr>
      <w:r w:rsidRPr="0083452A">
        <w:t xml:space="preserve">Text: The United States federal government should substantially increase its economic engagement toward the government of Mexico in the area of renewable energy. </w:t>
      </w:r>
    </w:p>
    <w:p w:rsidR="0083452A" w:rsidRPr="0083452A" w:rsidRDefault="0083452A" w:rsidP="0083452A"/>
    <w:p w:rsidR="0083452A" w:rsidRPr="0083452A" w:rsidRDefault="0083452A" w:rsidP="0083452A">
      <w:r w:rsidRPr="0083452A">
        <w:t>Renewables</w:t>
      </w:r>
    </w:p>
    <w:p w:rsidR="0083452A" w:rsidRPr="0083452A" w:rsidRDefault="0083452A" w:rsidP="0083452A">
      <w:pPr>
        <w:keepNext/>
        <w:keepLines/>
        <w:spacing w:before="200"/>
        <w:outlineLvl w:val="3"/>
      </w:pPr>
      <w:r w:rsidRPr="0083452A">
        <w:t xml:space="preserve">US transmission investment creates cross border transmission capacity via </w:t>
      </w:r>
      <w:proofErr w:type="spellStart"/>
      <w:r w:rsidRPr="0083452A">
        <w:t>Mexico~’s</w:t>
      </w:r>
      <w:proofErr w:type="spellEnd"/>
      <w:r w:rsidRPr="0083452A">
        <w:t xml:space="preserve"> renewables</w:t>
      </w:r>
    </w:p>
    <w:p w:rsidR="0083452A" w:rsidRPr="0083452A" w:rsidRDefault="0083452A" w:rsidP="0083452A">
      <w:pPr>
        <w:rPr>
          <w:rFonts w:eastAsia="Calibri"/>
        </w:rPr>
      </w:pPr>
      <w:r w:rsidRPr="0083452A">
        <w:t>Ibarra-</w:t>
      </w:r>
      <w:proofErr w:type="spellStart"/>
      <w:r w:rsidRPr="0083452A">
        <w:t>Yunez</w:t>
      </w:r>
      <w:proofErr w:type="spellEnd"/>
      <w:r w:rsidRPr="0083452A">
        <w:t xml:space="preserve"> 12</w:t>
      </w:r>
      <w:r w:rsidRPr="0083452A">
        <w:rPr>
          <w:rFonts w:eastAsia="Calibri"/>
        </w:rPr>
        <w:t xml:space="preserve"> (Dr. Alejandro, Professor of Economics and Public Policy – </w:t>
      </w:r>
      <w:proofErr w:type="spellStart"/>
      <w:r w:rsidRPr="0083452A">
        <w:rPr>
          <w:rFonts w:eastAsia="Calibri"/>
        </w:rPr>
        <w:t>Instituto</w:t>
      </w:r>
      <w:proofErr w:type="spellEnd"/>
      <w:r w:rsidRPr="0083452A">
        <w:rPr>
          <w:rFonts w:eastAsia="Calibri"/>
        </w:rPr>
        <w:t xml:space="preserve"> </w:t>
      </w:r>
      <w:proofErr w:type="spellStart"/>
      <w:r w:rsidRPr="0083452A">
        <w:rPr>
          <w:rFonts w:eastAsia="Calibri"/>
        </w:rPr>
        <w:t>Tecnologico</w:t>
      </w:r>
      <w:proofErr w:type="spellEnd"/>
      <w:r w:rsidRPr="0083452A">
        <w:rPr>
          <w:rFonts w:eastAsia="Calibri"/>
        </w:rPr>
        <w:t xml:space="preserve"> de </w:t>
      </w:r>
      <w:proofErr w:type="spellStart"/>
      <w:r w:rsidRPr="0083452A">
        <w:rPr>
          <w:rFonts w:eastAsia="Calibri"/>
        </w:rPr>
        <w:t>Estudios</w:t>
      </w:r>
      <w:proofErr w:type="spellEnd"/>
      <w:r w:rsidRPr="0083452A">
        <w:rPr>
          <w:rFonts w:eastAsia="Calibri"/>
        </w:rPr>
        <w:t xml:space="preserve"> </w:t>
      </w:r>
      <w:proofErr w:type="spellStart"/>
      <w:r w:rsidRPr="0083452A">
        <w:rPr>
          <w:rFonts w:eastAsia="Calibri"/>
        </w:rPr>
        <w:t>Superiores</w:t>
      </w:r>
      <w:proofErr w:type="spellEnd"/>
      <w:r w:rsidRPr="0083452A">
        <w:rPr>
          <w:rFonts w:eastAsia="Calibri"/>
        </w:rPr>
        <w:t xml:space="preserve"> de Monterrey (Mexico), </w:t>
      </w:r>
      <w:r w:rsidRPr="0083452A">
        <w:rPr>
          <w:rFonts w:eastAsia="Calibri"/>
        </w:rPr>
        <w:t>"</w:t>
      </w:r>
      <w:r w:rsidRPr="0083452A">
        <w:rPr>
          <w:rFonts w:eastAsia="Calibri"/>
        </w:rPr>
        <w:t>Economic and Regulatory Challenges and Opportunities for US-Mexico Electricity Trade and Cooperation,</w:t>
      </w:r>
      <w:r w:rsidRPr="0083452A">
        <w:rPr>
          <w:rFonts w:eastAsia="Calibri"/>
        </w:rPr>
        <w:t>"</w:t>
      </w:r>
      <w:r w:rsidRPr="0083452A">
        <w:rPr>
          <w:rFonts w:eastAsia="Calibri"/>
        </w:rPr>
        <w:t xml:space="preserve"> Policy Research Project Report 174, May, </w:t>
      </w:r>
      <w:r w:rsidRPr="0083452A">
        <w:rPr>
          <w:rFonts w:eastAsia="Calibri"/>
        </w:rPr>
        <w:t>[[</w:t>
      </w:r>
      <w:r w:rsidRPr="0083452A">
        <w:rPr>
          <w:rFonts w:eastAsia="Calibri"/>
        </w:rPr>
        <w:t>http://repositories.lib.utexas.edu/bitstream/handle/2152/17560/prp_174-econ_reg_challenges_US_Mex_electricity-2012.pdf?sequence=5</w:t>
      </w:r>
      <w:r w:rsidRPr="0083452A">
        <w:rPr>
          <w:rFonts w:eastAsia="Calibri"/>
        </w:rPr>
        <w:t>-http://repositories.lib.utexas.edu/bitstream/handle/2152/17560/prp_174-econ_reg_challenges_US_Mex_electricity-2012.pdf?sequence=5]]</w:t>
      </w:r>
      <w:r w:rsidRPr="0083452A">
        <w:rPr>
          <w:rFonts w:eastAsia="Calibri"/>
        </w:rPr>
        <w:t>)</w:t>
      </w:r>
    </w:p>
    <w:p w:rsidR="0083452A" w:rsidRPr="0083452A" w:rsidRDefault="0083452A" w:rsidP="0083452A">
      <w:pPr>
        <w:rPr>
          <w:rFonts w:eastAsia="Calibri"/>
        </w:rPr>
      </w:pPr>
    </w:p>
    <w:p w:rsidR="0083452A" w:rsidRPr="0083452A" w:rsidRDefault="0083452A" w:rsidP="0083452A">
      <w:r w:rsidRPr="0083452A">
        <w:t xml:space="preserve">Congestion in the ERCOT region reached a record high in 2008 when system inefficiency reached </w:t>
      </w:r>
    </w:p>
    <w:p w:rsidR="0083452A" w:rsidRPr="0083452A" w:rsidRDefault="0083452A" w:rsidP="0083452A">
      <w:r w:rsidRPr="0083452A">
        <w:t>AND</w:t>
      </w:r>
    </w:p>
    <w:p w:rsidR="0083452A" w:rsidRPr="0083452A" w:rsidRDefault="0083452A" w:rsidP="0083452A">
      <w:proofErr w:type="gramStart"/>
      <w:r w:rsidRPr="0083452A">
        <w:lastRenderedPageBreak/>
        <w:t>a</w:t>
      </w:r>
      <w:proofErr w:type="gramEnd"/>
      <w:r w:rsidRPr="0083452A">
        <w:t xml:space="preserve"> yet-to-be-utilized connection are harder to determine. </w:t>
      </w:r>
    </w:p>
    <w:p w:rsidR="0083452A" w:rsidRPr="0083452A" w:rsidRDefault="0083452A" w:rsidP="0083452A">
      <w:pPr>
        <w:keepNext/>
        <w:keepLines/>
        <w:spacing w:before="200"/>
        <w:outlineLvl w:val="3"/>
      </w:pPr>
      <w:r w:rsidRPr="0083452A">
        <w:t>Scenario 1 is Oil dependence</w:t>
      </w:r>
    </w:p>
    <w:p w:rsidR="0083452A" w:rsidRPr="0083452A" w:rsidRDefault="0083452A" w:rsidP="0083452A">
      <w:pPr>
        <w:keepNext/>
        <w:keepLines/>
        <w:spacing w:before="200"/>
        <w:outlineLvl w:val="3"/>
      </w:pPr>
      <w:r w:rsidRPr="0083452A">
        <w:t xml:space="preserve">Current cooperation cannot solve- plan is </w:t>
      </w:r>
      <w:proofErr w:type="gramStart"/>
      <w:r w:rsidRPr="0083452A">
        <w:t>key</w:t>
      </w:r>
      <w:proofErr w:type="gramEnd"/>
      <w:r w:rsidRPr="0083452A">
        <w:t xml:space="preserve"> to reduce US oil dependence and improve standard living conditions</w:t>
      </w:r>
    </w:p>
    <w:p w:rsidR="0083452A" w:rsidRPr="0083452A" w:rsidRDefault="0083452A" w:rsidP="0083452A">
      <w:pPr>
        <w:rPr>
          <w:rFonts w:eastAsia="Cambria"/>
          <w:sz w:val="16"/>
          <w:szCs w:val="16"/>
        </w:rPr>
      </w:pPr>
      <w:r w:rsidRPr="0083452A">
        <w:t>Wood 10</w:t>
      </w:r>
      <w:r w:rsidRPr="0083452A">
        <w:rPr>
          <w:rFonts w:eastAsia="Cambria"/>
        </w:rPr>
        <w:t xml:space="preserve"> – </w:t>
      </w:r>
      <w:r w:rsidRPr="0083452A">
        <w:rPr>
          <w:rFonts w:eastAsia="Cambria"/>
          <w:sz w:val="16"/>
          <w:szCs w:val="16"/>
        </w:rPr>
        <w:t xml:space="preserve">PhD in Political Studies @ </w:t>
      </w:r>
      <w:proofErr w:type="spellStart"/>
      <w:r w:rsidRPr="0083452A">
        <w:rPr>
          <w:rFonts w:eastAsia="Cambria"/>
          <w:sz w:val="16"/>
          <w:szCs w:val="16"/>
        </w:rPr>
        <w:t>Queen</w:t>
      </w:r>
      <w:r w:rsidRPr="0083452A">
        <w:rPr>
          <w:rFonts w:eastAsia="Cambria"/>
          <w:sz w:val="16"/>
          <w:szCs w:val="16"/>
        </w:rPr>
        <w:t>~’</w:t>
      </w:r>
      <w:r w:rsidRPr="0083452A">
        <w:rPr>
          <w:rFonts w:eastAsia="Cambria"/>
          <w:sz w:val="16"/>
          <w:szCs w:val="16"/>
        </w:rPr>
        <w:t>s</w:t>
      </w:r>
      <w:proofErr w:type="spellEnd"/>
      <w:r w:rsidRPr="0083452A">
        <w:rPr>
          <w:rFonts w:eastAsia="Cambria"/>
          <w:sz w:val="16"/>
          <w:szCs w:val="16"/>
        </w:rPr>
        <w:t>, Professor @ ITAM in Mexico City</w:t>
      </w:r>
    </w:p>
    <w:p w:rsidR="0083452A" w:rsidRPr="0083452A" w:rsidRDefault="0083452A" w:rsidP="0083452A">
      <w:pPr>
        <w:rPr>
          <w:rFonts w:eastAsia="Cambria"/>
          <w:sz w:val="16"/>
          <w:szCs w:val="16"/>
        </w:rPr>
      </w:pPr>
      <w:r w:rsidRPr="0083452A">
        <w:rPr>
          <w:rFonts w:eastAsia="Cambria"/>
          <w:sz w:val="16"/>
          <w:szCs w:val="16"/>
        </w:rPr>
        <w:t xml:space="preserve">(Duncan, Woodrow Wilson International Center for Scholars, </w:t>
      </w:r>
      <w:r w:rsidRPr="0083452A">
        <w:rPr>
          <w:rFonts w:eastAsia="Cambria"/>
          <w:sz w:val="16"/>
          <w:szCs w:val="16"/>
        </w:rPr>
        <w:t>[[</w:t>
      </w:r>
      <w:r w:rsidRPr="0083452A">
        <w:rPr>
          <w:rFonts w:eastAsia="Cambria"/>
          <w:sz w:val="16"/>
          <w:szCs w:val="16"/>
        </w:rPr>
        <w:t>http://www.statealliancepartnership.org/resources_files/USMexico_Cooperation_Renewable_Energies.pdf</w:t>
      </w:r>
      <w:r w:rsidRPr="0083452A">
        <w:rPr>
          <w:rFonts w:eastAsia="Cambria"/>
          <w:sz w:val="16"/>
          <w:szCs w:val="16"/>
        </w:rPr>
        <w:t>-http://www.statealliancepartnership.org/resources_files/USMexico_Cooperation_Renewable_Energies.pdf]]</w:t>
      </w:r>
      <w:r w:rsidRPr="0083452A">
        <w:rPr>
          <w:rFonts w:eastAsia="Cambria"/>
          <w:sz w:val="16"/>
          <w:szCs w:val="16"/>
        </w:rPr>
        <w:t>) SHO</w:t>
      </w:r>
    </w:p>
    <w:p w:rsidR="0083452A" w:rsidRPr="0083452A" w:rsidRDefault="0083452A" w:rsidP="0083452A"/>
    <w:p w:rsidR="0083452A" w:rsidRPr="0083452A" w:rsidRDefault="0083452A" w:rsidP="0083452A">
      <w:r w:rsidRPr="0083452A">
        <w:t xml:space="preserve">US engagement with Mexico in the area of renewable energy has been driven by three </w:t>
      </w:r>
    </w:p>
    <w:p w:rsidR="0083452A" w:rsidRPr="0083452A" w:rsidRDefault="0083452A" w:rsidP="0083452A">
      <w:r w:rsidRPr="0083452A">
        <w:t>AND</w:t>
      </w:r>
    </w:p>
    <w:p w:rsidR="0083452A" w:rsidRPr="0083452A" w:rsidRDefault="0083452A" w:rsidP="0083452A">
      <w:proofErr w:type="gramStart"/>
      <w:r w:rsidRPr="0083452A">
        <w:t>biofuels</w:t>
      </w:r>
      <w:proofErr w:type="gramEnd"/>
      <w:r w:rsidRPr="0083452A">
        <w:t xml:space="preserve"> are therefore vital if </w:t>
      </w:r>
      <w:proofErr w:type="spellStart"/>
      <w:r w:rsidRPr="0083452A">
        <w:t>Mexico~’s</w:t>
      </w:r>
      <w:proofErr w:type="spellEnd"/>
      <w:r w:rsidRPr="0083452A">
        <w:t xml:space="preserve"> true potential is to be fully realized.</w:t>
      </w:r>
    </w:p>
    <w:p w:rsidR="0083452A" w:rsidRPr="0083452A" w:rsidRDefault="0083452A" w:rsidP="0083452A">
      <w:pPr>
        <w:rPr>
          <w:sz w:val="16"/>
        </w:rPr>
      </w:pPr>
    </w:p>
    <w:p w:rsidR="0083452A" w:rsidRPr="0083452A" w:rsidRDefault="0083452A" w:rsidP="0083452A">
      <w:pPr>
        <w:rPr>
          <w:sz w:val="16"/>
        </w:rPr>
      </w:pPr>
    </w:p>
    <w:p w:rsidR="0083452A" w:rsidRPr="0083452A" w:rsidRDefault="0083452A" w:rsidP="0083452A">
      <w:pPr>
        <w:keepNext/>
        <w:keepLines/>
        <w:spacing w:before="200"/>
        <w:outlineLvl w:val="3"/>
      </w:pPr>
      <w:r w:rsidRPr="0083452A">
        <w:t>Oil Dependence Makes global resources wars inevitable</w:t>
      </w:r>
    </w:p>
    <w:p w:rsidR="0083452A" w:rsidRPr="0083452A" w:rsidRDefault="0083452A" w:rsidP="0083452A">
      <w:r w:rsidRPr="0083452A">
        <w:t>LENDMAN 07   Research Associate of the Centre for Research on Globalization</w:t>
      </w:r>
    </w:p>
    <w:p w:rsidR="0083452A" w:rsidRPr="0083452A" w:rsidRDefault="0083452A" w:rsidP="0083452A">
      <w:r w:rsidRPr="0083452A">
        <w:t>~</w:t>
      </w:r>
      <w:proofErr w:type="gramStart"/>
      <w:r w:rsidRPr="0083452A">
        <w:t>~[</w:t>
      </w:r>
      <w:proofErr w:type="gramEnd"/>
      <w:r w:rsidRPr="0083452A">
        <w:t xml:space="preserve">Stephen </w:t>
      </w:r>
      <w:proofErr w:type="spellStart"/>
      <w:r w:rsidRPr="0083452A">
        <w:t>Lendman</w:t>
      </w:r>
      <w:proofErr w:type="spellEnd"/>
      <w:r w:rsidRPr="0083452A">
        <w:t>, "Resource Wars - Can We Survive Them?," rense.com, 6-6-7, pg. [[http://www.rense.com/general76/resrouce.htm-http://www.rense.com/general76/resrouce.htm]]~~]</w:t>
      </w:r>
    </w:p>
    <w:p w:rsidR="0083452A" w:rsidRPr="0083452A" w:rsidRDefault="0083452A" w:rsidP="0083452A">
      <w:pPr>
        <w:rPr>
          <w:rFonts w:eastAsia="Calibri"/>
          <w:sz w:val="16"/>
        </w:rPr>
      </w:pPr>
    </w:p>
    <w:p w:rsidR="0083452A" w:rsidRPr="0083452A" w:rsidRDefault="0083452A" w:rsidP="0083452A">
      <w:r w:rsidRPr="0083452A">
        <w:t xml:space="preserve">With the </w:t>
      </w:r>
      <w:proofErr w:type="spellStart"/>
      <w:r w:rsidRPr="0083452A">
        <w:t>world~’s</w:t>
      </w:r>
      <w:proofErr w:type="spellEnd"/>
      <w:r w:rsidRPr="0083452A">
        <w:t xml:space="preserve"> energy supplies finite, the US heavily dependent on imports, and </w:t>
      </w:r>
    </w:p>
    <w:p w:rsidR="0083452A" w:rsidRPr="0083452A" w:rsidRDefault="0083452A" w:rsidP="0083452A">
      <w:r w:rsidRPr="0083452A">
        <w:t>AND</w:t>
      </w:r>
    </w:p>
    <w:p w:rsidR="0083452A" w:rsidRPr="0083452A" w:rsidRDefault="0083452A" w:rsidP="0083452A">
      <w:r w:rsidRPr="0083452A">
        <w:t xml:space="preserve">, or at least a big part of it, would have survived. </w:t>
      </w:r>
    </w:p>
    <w:p w:rsidR="0083452A" w:rsidRPr="0083452A" w:rsidRDefault="0083452A" w:rsidP="0083452A"/>
    <w:p w:rsidR="0083452A" w:rsidRPr="0083452A" w:rsidRDefault="0083452A" w:rsidP="0083452A">
      <w:pPr>
        <w:keepNext/>
        <w:keepLines/>
        <w:spacing w:before="200"/>
        <w:outlineLvl w:val="3"/>
      </w:pPr>
      <w:r w:rsidRPr="0083452A">
        <w:t>Scenario 2 Is Energy Diplomacy</w:t>
      </w:r>
    </w:p>
    <w:p w:rsidR="0083452A" w:rsidRPr="0083452A" w:rsidRDefault="0083452A" w:rsidP="0083452A"/>
    <w:p w:rsidR="0083452A" w:rsidRPr="0083452A" w:rsidRDefault="0083452A" w:rsidP="0083452A">
      <w:r w:rsidRPr="0083452A">
        <w:t>====</w:t>
      </w:r>
      <w:r w:rsidRPr="0083452A">
        <w:t xml:space="preserve">Investment in </w:t>
      </w:r>
      <w:proofErr w:type="spellStart"/>
      <w:r w:rsidRPr="0083452A">
        <w:t>Mexico</w:t>
      </w:r>
      <w:r w:rsidRPr="0083452A">
        <w:t>~’</w:t>
      </w:r>
      <w:r w:rsidRPr="0083452A">
        <w:t>s</w:t>
      </w:r>
      <w:proofErr w:type="spellEnd"/>
      <w:r w:rsidRPr="0083452A">
        <w:t xml:space="preserve"> renewable energy boosts our energy diplomacy</w:t>
      </w:r>
      <w:r w:rsidRPr="0083452A">
        <w:t>====</w:t>
      </w:r>
    </w:p>
    <w:p w:rsidR="0083452A" w:rsidRPr="0083452A" w:rsidRDefault="0083452A" w:rsidP="0083452A">
      <w:pPr>
        <w:rPr>
          <w:rFonts w:asciiTheme="minorHAnsi" w:hAnsiTheme="minorHAnsi"/>
        </w:rPr>
      </w:pPr>
      <w:r w:rsidRPr="0083452A">
        <w:t>**Johnson et al 2/08**</w:t>
      </w:r>
      <w:r w:rsidRPr="0083452A">
        <w:rPr>
          <w:rFonts w:asciiTheme="minorHAnsi" w:hAnsiTheme="minorHAnsi"/>
        </w:rPr>
        <w:t xml:space="preserve"> (Stephen Johnson is a senior fellow with the CSIS Americas Program, and Johanna </w:t>
      </w:r>
      <w:proofErr w:type="spellStart"/>
      <w:r w:rsidRPr="0083452A">
        <w:rPr>
          <w:rFonts w:asciiTheme="minorHAnsi" w:hAnsiTheme="minorHAnsi"/>
        </w:rPr>
        <w:t>Mendelson</w:t>
      </w:r>
      <w:proofErr w:type="spellEnd"/>
      <w:r w:rsidRPr="0083452A">
        <w:rPr>
          <w:rFonts w:asciiTheme="minorHAnsi" w:hAnsiTheme="minorHAnsi"/>
        </w:rPr>
        <w:t xml:space="preserve"> Forman is a senior associate and program director. Michael </w:t>
      </w:r>
      <w:proofErr w:type="spellStart"/>
      <w:r w:rsidRPr="0083452A">
        <w:rPr>
          <w:rFonts w:asciiTheme="minorHAnsi" w:hAnsiTheme="minorHAnsi"/>
        </w:rPr>
        <w:t>Graybeal</w:t>
      </w:r>
      <w:proofErr w:type="spellEnd"/>
      <w:r w:rsidRPr="0083452A">
        <w:rPr>
          <w:rFonts w:asciiTheme="minorHAnsi" w:hAnsiTheme="minorHAnsi"/>
        </w:rPr>
        <w:t xml:space="preserve"> is the program coordinator.)(2/08/13, </w:t>
      </w:r>
      <w:r w:rsidRPr="0083452A">
        <w:rPr>
          <w:rFonts w:asciiTheme="minorHAnsi" w:hAnsiTheme="minorHAnsi"/>
        </w:rPr>
        <w:t>"</w:t>
      </w:r>
      <w:r w:rsidRPr="0083452A">
        <w:rPr>
          <w:rFonts w:asciiTheme="minorHAnsi" w:hAnsiTheme="minorHAnsi"/>
        </w:rPr>
        <w:t>Recommendations for a New Administration:</w:t>
      </w:r>
    </w:p>
    <w:p w:rsidR="0083452A" w:rsidRPr="0083452A" w:rsidRDefault="0083452A" w:rsidP="0083452A">
      <w:pPr>
        <w:rPr>
          <w:rFonts w:asciiTheme="minorHAnsi" w:hAnsiTheme="minorHAnsi"/>
        </w:rPr>
      </w:pPr>
      <w:r w:rsidRPr="0083452A">
        <w:rPr>
          <w:rFonts w:asciiTheme="minorHAnsi" w:hAnsiTheme="minorHAnsi"/>
        </w:rPr>
        <w:t>Give Hemispheric Energy Policy a Strategic Vision</w:t>
      </w:r>
      <w:r w:rsidRPr="0083452A">
        <w:rPr>
          <w:rFonts w:asciiTheme="minorHAnsi" w:hAnsiTheme="minorHAnsi"/>
        </w:rPr>
        <w:t>"</w:t>
      </w:r>
      <w:r w:rsidRPr="0083452A">
        <w:rPr>
          <w:rFonts w:asciiTheme="minorHAnsi" w:hAnsiTheme="minorHAnsi"/>
        </w:rPr>
        <w:t xml:space="preserve"> </w:t>
      </w:r>
      <w:proofErr w:type="spellStart"/>
      <w:r w:rsidRPr="0083452A">
        <w:rPr>
          <w:rFonts w:asciiTheme="minorHAnsi" w:hAnsiTheme="minorHAnsi"/>
        </w:rPr>
        <w:t>pdf</w:t>
      </w:r>
      <w:proofErr w:type="spellEnd"/>
      <w:proofErr w:type="gramStart"/>
      <w:r w:rsidRPr="0083452A">
        <w:rPr>
          <w:rFonts w:asciiTheme="minorHAnsi" w:hAnsiTheme="minorHAnsi"/>
        </w:rPr>
        <w:t>)(</w:t>
      </w:r>
      <w:proofErr w:type="spellStart"/>
      <w:proofErr w:type="gramEnd"/>
      <w:r w:rsidRPr="0083452A">
        <w:rPr>
          <w:rFonts w:asciiTheme="minorHAnsi" w:hAnsiTheme="minorHAnsi"/>
        </w:rPr>
        <w:t>PLeon</w:t>
      </w:r>
      <w:proofErr w:type="spellEnd"/>
      <w:r w:rsidRPr="0083452A">
        <w:rPr>
          <w:rFonts w:asciiTheme="minorHAnsi" w:hAnsiTheme="minorHAnsi"/>
        </w:rPr>
        <w:t>)</w:t>
      </w:r>
    </w:p>
    <w:p w:rsidR="0083452A" w:rsidRPr="0083452A" w:rsidRDefault="0083452A" w:rsidP="0083452A">
      <w:pPr>
        <w:rPr>
          <w:rFonts w:asciiTheme="minorHAnsi" w:hAnsiTheme="minorHAnsi"/>
        </w:rPr>
      </w:pPr>
    </w:p>
    <w:p w:rsidR="0083452A" w:rsidRPr="0083452A" w:rsidRDefault="0083452A" w:rsidP="0083452A">
      <w:r w:rsidRPr="0083452A">
        <w:t xml:space="preserve">One important change during the first Obama term was a greater recognition that energy security </w:t>
      </w:r>
    </w:p>
    <w:p w:rsidR="0083452A" w:rsidRPr="0083452A" w:rsidRDefault="0083452A" w:rsidP="0083452A">
      <w:r w:rsidRPr="0083452A">
        <w:t>AND</w:t>
      </w:r>
    </w:p>
    <w:p w:rsidR="0083452A" w:rsidRPr="0083452A" w:rsidRDefault="0083452A" w:rsidP="0083452A">
      <w:proofErr w:type="gramStart"/>
      <w:r w:rsidRPr="0083452A">
        <w:t>all</w:t>
      </w:r>
      <w:proofErr w:type="gramEnd"/>
      <w:r w:rsidRPr="0083452A">
        <w:t xml:space="preserve"> tools of government dealing with energy diplomacy, investment, and trade.</w:t>
      </w:r>
    </w:p>
    <w:p w:rsidR="0083452A" w:rsidRPr="0083452A" w:rsidRDefault="0083452A" w:rsidP="0083452A"/>
    <w:p w:rsidR="0083452A" w:rsidRPr="0083452A" w:rsidRDefault="0083452A" w:rsidP="0083452A">
      <w:pPr>
        <w:keepNext/>
        <w:keepLines/>
        <w:spacing w:before="200"/>
        <w:outlineLvl w:val="3"/>
      </w:pPr>
      <w:r w:rsidRPr="0083452A">
        <w:t xml:space="preserve">Energy diplomacy is </w:t>
      </w:r>
      <w:proofErr w:type="gramStart"/>
      <w:r w:rsidRPr="0083452A">
        <w:t>key</w:t>
      </w:r>
      <w:proofErr w:type="gramEnd"/>
      <w:r w:rsidRPr="0083452A">
        <w:t xml:space="preserve"> to de-escalate multiple flash points now</w:t>
      </w:r>
    </w:p>
    <w:p w:rsidR="0083452A" w:rsidRPr="0083452A" w:rsidRDefault="0083452A" w:rsidP="0083452A">
      <w:pPr>
        <w:rPr>
          <w:shd w:val="clear" w:color="auto" w:fill="FFFFFF"/>
        </w:rPr>
      </w:pPr>
      <w:proofErr w:type="spellStart"/>
      <w:r w:rsidRPr="0083452A">
        <w:t>Klare</w:t>
      </w:r>
      <w:proofErr w:type="spellEnd"/>
      <w:r w:rsidRPr="0083452A">
        <w:t xml:space="preserve"> 12</w:t>
      </w:r>
      <w:r w:rsidRPr="0083452A">
        <w:rPr>
          <w:shd w:val="clear" w:color="auto" w:fill="FFFFFF"/>
        </w:rPr>
        <w:t xml:space="preserve"> (Michael, professor of peace and world security studies at Hampshire College) (</w:t>
      </w:r>
      <w:r w:rsidRPr="0083452A">
        <w:rPr>
          <w:shd w:val="clear" w:color="auto" w:fill="FFFFFF"/>
        </w:rPr>
        <w:t>"</w:t>
      </w:r>
      <w:r w:rsidRPr="0083452A">
        <w:rPr>
          <w:shd w:val="clear" w:color="auto" w:fill="FFFFFF"/>
        </w:rPr>
        <w:t xml:space="preserve">Michael </w:t>
      </w:r>
      <w:proofErr w:type="spellStart"/>
      <w:r w:rsidRPr="0083452A">
        <w:rPr>
          <w:shd w:val="clear" w:color="auto" w:fill="FFFFFF"/>
        </w:rPr>
        <w:t>Klare</w:t>
      </w:r>
      <w:proofErr w:type="spellEnd"/>
      <w:r w:rsidRPr="0083452A">
        <w:rPr>
          <w:shd w:val="clear" w:color="auto" w:fill="FFFFFF"/>
        </w:rPr>
        <w:t xml:space="preserve">: Oil Wars </w:t>
      </w:r>
      <w:proofErr w:type="gramStart"/>
      <w:r w:rsidRPr="0083452A">
        <w:rPr>
          <w:shd w:val="clear" w:color="auto" w:fill="FFFFFF"/>
        </w:rPr>
        <w:t>On The</w:t>
      </w:r>
      <w:proofErr w:type="gramEnd"/>
      <w:r w:rsidRPr="0083452A">
        <w:rPr>
          <w:shd w:val="clear" w:color="auto" w:fill="FFFFFF"/>
        </w:rPr>
        <w:t xml:space="preserve"> Horizon</w:t>
      </w:r>
      <w:r w:rsidRPr="0083452A">
        <w:rPr>
          <w:shd w:val="clear" w:color="auto" w:fill="FFFFFF"/>
        </w:rPr>
        <w:t>"</w:t>
      </w:r>
      <w:r w:rsidRPr="0083452A">
        <w:rPr>
          <w:shd w:val="clear" w:color="auto" w:fill="FFFFFF"/>
        </w:rPr>
        <w:t xml:space="preserve"> May 10, 2012, </w:t>
      </w:r>
      <w:r w:rsidRPr="0083452A">
        <w:rPr>
          <w:shd w:val="clear" w:color="auto" w:fill="FFFFFF"/>
        </w:rPr>
        <w:t>[[</w:t>
      </w:r>
      <w:r w:rsidRPr="0083452A">
        <w:rPr>
          <w:shd w:val="clear" w:color="auto" w:fill="FFFFFF"/>
        </w:rPr>
        <w:t>http://peakoil.com/publicpolicy/michael-klare-oil-wars-on-the-horizon/</w:t>
      </w:r>
      <w:r w:rsidRPr="0083452A">
        <w:rPr>
          <w:shd w:val="clear" w:color="auto" w:fill="FFFFFF"/>
        </w:rPr>
        <w:t>-http://peakoil.com/publicpolicy/michael-klare-oil-wars-on-the-horizon/]]</w:t>
      </w:r>
      <w:r w:rsidRPr="0083452A">
        <w:rPr>
          <w:shd w:val="clear" w:color="auto" w:fill="FFFFFF"/>
        </w:rPr>
        <w:t>)</w:t>
      </w:r>
      <w:r w:rsidRPr="0083452A">
        <w:br/>
      </w:r>
    </w:p>
    <w:p w:rsidR="0083452A" w:rsidRPr="0083452A" w:rsidRDefault="0083452A" w:rsidP="0083452A">
      <w:r w:rsidRPr="0083452A">
        <w:rPr>
          <w:shd w:val="clear" w:color="auto" w:fill="FFFFFF"/>
        </w:rPr>
        <w:t xml:space="preserve">How Energy Drives the World </w:t>
      </w:r>
      <w:proofErr w:type="gramStart"/>
      <w:r w:rsidRPr="0083452A">
        <w:t>All</w:t>
      </w:r>
      <w:proofErr w:type="gramEnd"/>
      <w:r w:rsidRPr="0083452A">
        <w:t xml:space="preserve"> of these di</w:t>
      </w:r>
      <w:r>
        <w:t>sputes have one thing in common</w:t>
      </w:r>
      <w:r w:rsidRPr="0083452A">
        <w:t xml:space="preserve"> </w:t>
      </w:r>
    </w:p>
    <w:p w:rsidR="0083452A" w:rsidRPr="0083452A" w:rsidRDefault="0083452A" w:rsidP="0083452A">
      <w:r w:rsidRPr="0083452A">
        <w:t>AND</w:t>
      </w:r>
    </w:p>
    <w:p w:rsidR="0083452A" w:rsidRDefault="0083452A" w:rsidP="0083452A">
      <w:pPr>
        <w:rPr>
          <w:shd w:val="clear" w:color="auto" w:fill="FFFFFF"/>
        </w:rPr>
      </w:pPr>
      <w:proofErr w:type="spellStart"/>
      <w:proofErr w:type="gramStart"/>
      <w:r w:rsidRPr="0083452A">
        <w:t>we</w:t>
      </w:r>
      <w:proofErr w:type="gramEnd"/>
      <w:r w:rsidRPr="0083452A">
        <w:t>~’re</w:t>
      </w:r>
      <w:proofErr w:type="spellEnd"/>
      <w:r w:rsidRPr="0083452A">
        <w:t xml:space="preserve"> now on a planet heading into energy overdrive</w:t>
      </w:r>
      <w:r w:rsidRPr="0083452A">
        <w:rPr>
          <w:shd w:val="clear" w:color="auto" w:fill="FFFFFF"/>
        </w:rPr>
        <w:t>.</w:t>
      </w:r>
    </w:p>
    <w:p w:rsidR="0083452A" w:rsidRPr="0083452A" w:rsidRDefault="0083452A" w:rsidP="0083452A">
      <w:pPr>
        <w:rPr>
          <w:shd w:val="clear" w:color="auto" w:fill="FFFFFF"/>
        </w:rPr>
      </w:pPr>
    </w:p>
    <w:p w:rsidR="0083452A" w:rsidRPr="0083452A" w:rsidRDefault="0083452A" w:rsidP="0083452A">
      <w:r w:rsidRPr="0083452A">
        <w:t xml:space="preserve">Reform </w:t>
      </w:r>
    </w:p>
    <w:p w:rsidR="0083452A" w:rsidRPr="0083452A" w:rsidRDefault="0083452A" w:rsidP="0083452A"/>
    <w:p w:rsidR="0083452A" w:rsidRPr="0083452A" w:rsidRDefault="0083452A" w:rsidP="0083452A">
      <w:r w:rsidRPr="0083452A">
        <w:lastRenderedPageBreak/>
        <w:t>====</w:t>
      </w:r>
      <w:proofErr w:type="gramStart"/>
      <w:r w:rsidRPr="0083452A">
        <w:t>The</w:t>
      </w:r>
      <w:proofErr w:type="gramEnd"/>
      <w:r w:rsidRPr="0083452A">
        <w:t xml:space="preserve"> fossil fuel industry has shut down debate over energy policy. The energy companies control the government line on energy. Alternative views and discourse have been marginalized and silenced. </w:t>
      </w:r>
      <w:r w:rsidRPr="0083452A">
        <w:t>====</w:t>
      </w:r>
    </w:p>
    <w:p w:rsidR="0083452A" w:rsidRPr="0083452A" w:rsidRDefault="0083452A" w:rsidP="0083452A">
      <w:pPr>
        <w:rPr>
          <w:rFonts w:eastAsia="Cambria"/>
          <w:bCs/>
        </w:rPr>
      </w:pPr>
      <w:proofErr w:type="spellStart"/>
      <w:r w:rsidRPr="0083452A">
        <w:t>Scheer</w:t>
      </w:r>
      <w:proofErr w:type="spellEnd"/>
      <w:r w:rsidRPr="0083452A">
        <w:t xml:space="preserve"> 06~’ </w:t>
      </w:r>
      <w:r w:rsidRPr="0083452A">
        <w:rPr>
          <w:rFonts w:eastAsia="Cambria"/>
          <w:bCs/>
        </w:rPr>
        <w:t xml:space="preserve">(Hermann </w:t>
      </w:r>
      <w:proofErr w:type="spellStart"/>
      <w:r w:rsidRPr="0083452A">
        <w:rPr>
          <w:rFonts w:eastAsia="Cambria"/>
          <w:bCs/>
        </w:rPr>
        <w:t>Scheer</w:t>
      </w:r>
      <w:proofErr w:type="spellEnd"/>
      <w:r w:rsidRPr="0083452A">
        <w:rPr>
          <w:rFonts w:eastAsia="Cambria"/>
          <w:bCs/>
        </w:rPr>
        <w:t xml:space="preserve">, German member of parliament, Energy </w:t>
      </w:r>
      <w:proofErr w:type="gramStart"/>
      <w:r w:rsidRPr="0083452A">
        <w:rPr>
          <w:rFonts w:eastAsia="Cambria"/>
          <w:bCs/>
        </w:rPr>
        <w:t>Autonomy :</w:t>
      </w:r>
      <w:proofErr w:type="gramEnd"/>
      <w:r w:rsidRPr="0083452A">
        <w:rPr>
          <w:rFonts w:eastAsia="Cambria"/>
          <w:bCs/>
        </w:rPr>
        <w:t xml:space="preserve"> The Economic, Social and Technological Case for Renewable Energy. London</w:t>
      </w:r>
      <w:proofErr w:type="gramStart"/>
      <w:r w:rsidRPr="0083452A">
        <w:rPr>
          <w:rFonts w:eastAsia="Cambria"/>
          <w:bCs/>
        </w:rPr>
        <w:t>, ,</w:t>
      </w:r>
      <w:proofErr w:type="gramEnd"/>
      <w:r w:rsidRPr="0083452A">
        <w:rPr>
          <w:rFonts w:eastAsia="Cambria"/>
          <w:bCs/>
        </w:rPr>
        <w:t xml:space="preserve"> GBR: </w:t>
      </w:r>
      <w:proofErr w:type="spellStart"/>
      <w:r w:rsidRPr="0083452A">
        <w:rPr>
          <w:rFonts w:eastAsia="Cambria"/>
          <w:bCs/>
        </w:rPr>
        <w:t>Earthscan</w:t>
      </w:r>
      <w:proofErr w:type="spellEnd"/>
      <w:r w:rsidRPr="0083452A">
        <w:rPr>
          <w:rFonts w:eastAsia="Cambria"/>
          <w:bCs/>
        </w:rPr>
        <w:t>, 2006. p 133 http://site.ebrary.com/lib/northwestern/Doc?id=10167744</w:t>
      </w:r>
      <w:r w:rsidRPr="0083452A">
        <w:rPr>
          <w:rFonts w:eastAsia="Cambria"/>
          <w:bCs/>
        </w:rPr>
        <w:t>%26</w:t>
      </w:r>
      <w:r w:rsidRPr="0083452A">
        <w:rPr>
          <w:rFonts w:eastAsia="Cambria"/>
          <w:bCs/>
        </w:rPr>
        <w:t>ppg=151)BLOV</w:t>
      </w:r>
    </w:p>
    <w:p w:rsidR="0083452A" w:rsidRPr="0083452A" w:rsidRDefault="0083452A" w:rsidP="0083452A">
      <w:pPr>
        <w:rPr>
          <w:rFonts w:eastAsia="Cambria"/>
        </w:rPr>
      </w:pPr>
    </w:p>
    <w:p w:rsidR="0083452A" w:rsidRPr="0083452A" w:rsidRDefault="0083452A" w:rsidP="0083452A">
      <w:r w:rsidRPr="0083452A">
        <w:t xml:space="preserve">The hegemonic position of the energy business has a suggestive power that even casts a </w:t>
      </w:r>
    </w:p>
    <w:p w:rsidR="0083452A" w:rsidRPr="0083452A" w:rsidRDefault="0083452A" w:rsidP="0083452A">
      <w:r w:rsidRPr="0083452A">
        <w:t>AND</w:t>
      </w:r>
    </w:p>
    <w:p w:rsidR="0083452A" w:rsidRPr="0083452A" w:rsidRDefault="0083452A" w:rsidP="0083452A">
      <w:r w:rsidRPr="0083452A">
        <w:t>(</w:t>
      </w:r>
      <w:proofErr w:type="gramStart"/>
      <w:r w:rsidRPr="0083452A">
        <w:t>and</w:t>
      </w:r>
      <w:proofErr w:type="gramEnd"/>
      <w:r w:rsidRPr="0083452A">
        <w:t xml:space="preserve"> often the only) party whose opinion is sought and respected.</w:t>
      </w:r>
    </w:p>
    <w:p w:rsidR="0083452A" w:rsidRPr="0083452A" w:rsidRDefault="0083452A" w:rsidP="0083452A"/>
    <w:p w:rsidR="0083452A" w:rsidRPr="0083452A" w:rsidRDefault="0083452A" w:rsidP="0083452A">
      <w:r w:rsidRPr="0083452A">
        <w:t>====</w:t>
      </w:r>
      <w:proofErr w:type="gramStart"/>
      <w:r w:rsidRPr="0083452A">
        <w:t>Under</w:t>
      </w:r>
      <w:proofErr w:type="gramEnd"/>
      <w:r w:rsidRPr="0083452A">
        <w:t xml:space="preserve"> the veil of economic rationality, the fossil fuel industry has systematically erased renewable energy from becoming a genuine alternative. </w:t>
      </w:r>
      <w:r w:rsidRPr="0083452A">
        <w:t>====</w:t>
      </w:r>
    </w:p>
    <w:p w:rsidR="0083452A" w:rsidRPr="0083452A" w:rsidRDefault="0083452A" w:rsidP="0083452A">
      <w:pPr>
        <w:rPr>
          <w:rFonts w:eastAsia="Cambria"/>
          <w:bCs/>
        </w:rPr>
      </w:pPr>
      <w:proofErr w:type="spellStart"/>
      <w:r w:rsidRPr="0083452A">
        <w:t>Scheer</w:t>
      </w:r>
      <w:proofErr w:type="spellEnd"/>
      <w:r w:rsidRPr="0083452A">
        <w:t xml:space="preserve"> 06~’ </w:t>
      </w:r>
      <w:r w:rsidRPr="0083452A">
        <w:rPr>
          <w:rFonts w:eastAsia="Cambria"/>
          <w:bCs/>
        </w:rPr>
        <w:t xml:space="preserve">(Hermann </w:t>
      </w:r>
      <w:proofErr w:type="spellStart"/>
      <w:r w:rsidRPr="0083452A">
        <w:rPr>
          <w:rFonts w:eastAsia="Cambria"/>
          <w:bCs/>
        </w:rPr>
        <w:t>Scheer</w:t>
      </w:r>
      <w:proofErr w:type="spellEnd"/>
      <w:r w:rsidRPr="0083452A">
        <w:rPr>
          <w:rFonts w:eastAsia="Cambria"/>
          <w:bCs/>
        </w:rPr>
        <w:t xml:space="preserve">, German member of parliament, Energy </w:t>
      </w:r>
      <w:proofErr w:type="gramStart"/>
      <w:r w:rsidRPr="0083452A">
        <w:rPr>
          <w:rFonts w:eastAsia="Cambria"/>
          <w:bCs/>
        </w:rPr>
        <w:t>Autonomy :</w:t>
      </w:r>
      <w:proofErr w:type="gramEnd"/>
      <w:r w:rsidRPr="0083452A">
        <w:rPr>
          <w:rFonts w:eastAsia="Cambria"/>
          <w:bCs/>
        </w:rPr>
        <w:t xml:space="preserve"> The Economic, Social and Technological Case for Renewable Energy. London</w:t>
      </w:r>
      <w:proofErr w:type="gramStart"/>
      <w:r w:rsidRPr="0083452A">
        <w:rPr>
          <w:rFonts w:eastAsia="Cambria"/>
          <w:bCs/>
        </w:rPr>
        <w:t>, ,</w:t>
      </w:r>
      <w:proofErr w:type="gramEnd"/>
      <w:r w:rsidRPr="0083452A">
        <w:rPr>
          <w:rFonts w:eastAsia="Cambria"/>
          <w:bCs/>
        </w:rPr>
        <w:t xml:space="preserve"> GBR: </w:t>
      </w:r>
      <w:proofErr w:type="spellStart"/>
      <w:r w:rsidRPr="0083452A">
        <w:rPr>
          <w:rFonts w:eastAsia="Cambria"/>
          <w:bCs/>
        </w:rPr>
        <w:t>Earthscan</w:t>
      </w:r>
      <w:proofErr w:type="spellEnd"/>
      <w:r w:rsidRPr="0083452A">
        <w:rPr>
          <w:rFonts w:eastAsia="Cambria"/>
          <w:bCs/>
        </w:rPr>
        <w:t xml:space="preserve">, 2006. </w:t>
      </w:r>
      <w:proofErr w:type="gramStart"/>
      <w:r w:rsidRPr="0083452A">
        <w:rPr>
          <w:rFonts w:eastAsia="Cambria"/>
          <w:bCs/>
        </w:rPr>
        <w:t>p</w:t>
      </w:r>
      <w:proofErr w:type="gramEnd"/>
      <w:r w:rsidRPr="0083452A">
        <w:rPr>
          <w:rFonts w:eastAsia="Cambria"/>
          <w:bCs/>
        </w:rPr>
        <w:t xml:space="preserve"> 141-142 http://site.ebrary.com/lib/northwestern/Doc?id=10167744</w:t>
      </w:r>
      <w:r w:rsidRPr="0083452A">
        <w:rPr>
          <w:rFonts w:eastAsia="Cambria"/>
          <w:bCs/>
        </w:rPr>
        <w:t>%26</w:t>
      </w:r>
      <w:r w:rsidRPr="0083452A">
        <w:rPr>
          <w:rFonts w:eastAsia="Cambria"/>
          <w:bCs/>
        </w:rPr>
        <w:t>ppg=151)BLOV</w:t>
      </w:r>
    </w:p>
    <w:p w:rsidR="0083452A" w:rsidRPr="0083452A" w:rsidRDefault="0083452A" w:rsidP="0083452A">
      <w:pPr>
        <w:rPr>
          <w:rFonts w:eastAsia="Cambria"/>
        </w:rPr>
      </w:pPr>
    </w:p>
    <w:p w:rsidR="0083452A" w:rsidRPr="0083452A" w:rsidRDefault="0083452A" w:rsidP="0083452A">
      <w:r w:rsidRPr="0083452A">
        <w:t xml:space="preserve">In her book Power Play, the Australian social scientist Sharon </w:t>
      </w:r>
      <w:proofErr w:type="spellStart"/>
      <w:r w:rsidRPr="0083452A">
        <w:t>Beder</w:t>
      </w:r>
      <w:proofErr w:type="spellEnd"/>
      <w:r w:rsidRPr="0083452A">
        <w:t xml:space="preserve"> </w:t>
      </w:r>
      <w:proofErr w:type="spellStart"/>
      <w:r w:rsidRPr="0083452A">
        <w:t>analysed</w:t>
      </w:r>
      <w:proofErr w:type="spellEnd"/>
      <w:r w:rsidRPr="0083452A">
        <w:t xml:space="preserve"> the practical </w:t>
      </w:r>
    </w:p>
    <w:p w:rsidR="0083452A" w:rsidRPr="0083452A" w:rsidRDefault="0083452A" w:rsidP="0083452A">
      <w:r w:rsidRPr="0083452A">
        <w:t>AND</w:t>
      </w:r>
    </w:p>
    <w:p w:rsidR="0083452A" w:rsidRPr="0083452A" w:rsidRDefault="0083452A" w:rsidP="0083452A">
      <w:proofErr w:type="gramStart"/>
      <w:r w:rsidRPr="0083452A">
        <w:t>therefore</w:t>
      </w:r>
      <w:proofErr w:type="gramEnd"/>
      <w:r w:rsidRPr="0083452A">
        <w:t>, is pseudo-liberalization as a vehicle for self-interest.</w:t>
      </w:r>
    </w:p>
    <w:p w:rsidR="0083452A" w:rsidRPr="0083452A" w:rsidRDefault="0083452A" w:rsidP="0083452A"/>
    <w:p w:rsidR="0083452A" w:rsidRPr="0083452A" w:rsidRDefault="0083452A" w:rsidP="0083452A">
      <w:r w:rsidRPr="0083452A">
        <w:t>====</w:t>
      </w:r>
      <w:proofErr w:type="gramStart"/>
      <w:r w:rsidRPr="0083452A">
        <w:t>The</w:t>
      </w:r>
      <w:proofErr w:type="gramEnd"/>
      <w:r w:rsidRPr="0083452A">
        <w:t xml:space="preserve"> status quo concentration of power in the hands of energy companies and corrupt government makes authoritarianism inevitable. </w:t>
      </w:r>
      <w:r w:rsidRPr="0083452A">
        <w:t>====</w:t>
      </w:r>
    </w:p>
    <w:p w:rsidR="0083452A" w:rsidRPr="0083452A" w:rsidRDefault="0083452A" w:rsidP="0083452A">
      <w:proofErr w:type="spellStart"/>
      <w:r w:rsidRPr="0083452A">
        <w:t>Scheer</w:t>
      </w:r>
      <w:proofErr w:type="spellEnd"/>
      <w:r w:rsidRPr="0083452A">
        <w:t xml:space="preserve"> 06~</w:t>
      </w:r>
      <w:proofErr w:type="gramStart"/>
      <w:r w:rsidRPr="0083452A">
        <w:t>’</w:t>
      </w:r>
      <w:r w:rsidRPr="0083452A">
        <w:rPr>
          <w:rFonts w:eastAsia="Cambria"/>
          <w:bCs/>
        </w:rPr>
        <w:t>(</w:t>
      </w:r>
      <w:proofErr w:type="gramEnd"/>
      <w:r w:rsidRPr="0083452A">
        <w:rPr>
          <w:rFonts w:eastAsia="Cambria"/>
          <w:bCs/>
        </w:rPr>
        <w:t xml:space="preserve">Hermann </w:t>
      </w:r>
      <w:proofErr w:type="spellStart"/>
      <w:r w:rsidRPr="0083452A">
        <w:rPr>
          <w:rFonts w:eastAsia="Cambria"/>
          <w:bCs/>
        </w:rPr>
        <w:t>Scheer</w:t>
      </w:r>
      <w:proofErr w:type="spellEnd"/>
      <w:r w:rsidRPr="0083452A">
        <w:rPr>
          <w:rFonts w:eastAsia="Cambria"/>
          <w:bCs/>
        </w:rPr>
        <w:t xml:space="preserve">, Member of the German Bundestag for the SPD, President of EUROSOLAR, Energy Autonomy : The Economic, Social and Technological Case for Renewable Energy, London, GBR: </w:t>
      </w:r>
      <w:proofErr w:type="spellStart"/>
      <w:r w:rsidRPr="0083452A">
        <w:rPr>
          <w:rFonts w:eastAsia="Cambria"/>
          <w:bCs/>
        </w:rPr>
        <w:t>Earthscan</w:t>
      </w:r>
      <w:proofErr w:type="spellEnd"/>
      <w:r w:rsidRPr="0083452A">
        <w:rPr>
          <w:rFonts w:eastAsia="Cambria"/>
          <w:bCs/>
        </w:rPr>
        <w:t>, 2006. p 283-234, http://site.ebrary.com/lib/northwestern/Doc?id=10167744</w:t>
      </w:r>
      <w:r w:rsidRPr="0083452A">
        <w:rPr>
          <w:rFonts w:eastAsia="Cambria"/>
          <w:bCs/>
        </w:rPr>
        <w:t>%26</w:t>
      </w:r>
      <w:r w:rsidRPr="0083452A">
        <w:rPr>
          <w:rFonts w:eastAsia="Cambria"/>
          <w:bCs/>
        </w:rPr>
        <w:t>ppg=294)BLOV</w:t>
      </w:r>
    </w:p>
    <w:p w:rsidR="0083452A" w:rsidRPr="0083452A" w:rsidRDefault="0083452A" w:rsidP="0083452A"/>
    <w:p w:rsidR="0083452A" w:rsidRPr="0083452A" w:rsidRDefault="0083452A" w:rsidP="0083452A">
      <w:r w:rsidRPr="0083452A">
        <w:t xml:space="preserve">The central political motive for a renewable energy strategy leading to energy autonomy is the </w:t>
      </w:r>
    </w:p>
    <w:p w:rsidR="0083452A" w:rsidRPr="0083452A" w:rsidRDefault="0083452A" w:rsidP="0083452A">
      <w:r w:rsidRPr="0083452A">
        <w:t>AND</w:t>
      </w:r>
    </w:p>
    <w:p w:rsidR="0083452A" w:rsidRPr="0083452A" w:rsidRDefault="0083452A" w:rsidP="0083452A">
      <w:r w:rsidRPr="0083452A">
        <w:t>) from which hydrogen could be transported to every region of the globe.</w:t>
      </w:r>
    </w:p>
    <w:p w:rsidR="0083452A" w:rsidRPr="0083452A" w:rsidRDefault="0083452A" w:rsidP="0083452A"/>
    <w:p w:rsidR="0083452A" w:rsidRPr="0083452A" w:rsidRDefault="0083452A" w:rsidP="0083452A">
      <w:r w:rsidRPr="0083452A">
        <w:t>====</w:t>
      </w:r>
      <w:proofErr w:type="gramStart"/>
      <w:r w:rsidRPr="0083452A">
        <w:t>The</w:t>
      </w:r>
      <w:proofErr w:type="gramEnd"/>
      <w:r w:rsidRPr="0083452A">
        <w:t xml:space="preserve"> ultimate conclusion of the fossil fuel dominated market state is the elimination of civic resistance and democratic institutions. Values become impossible to articulate in this world. </w:t>
      </w:r>
      <w:r w:rsidRPr="0083452A">
        <w:t>====</w:t>
      </w:r>
    </w:p>
    <w:p w:rsidR="0083452A" w:rsidRPr="0083452A" w:rsidRDefault="0083452A" w:rsidP="0083452A">
      <w:proofErr w:type="spellStart"/>
      <w:r w:rsidRPr="0083452A">
        <w:t>Scheer</w:t>
      </w:r>
      <w:proofErr w:type="spellEnd"/>
      <w:r w:rsidRPr="0083452A">
        <w:t xml:space="preserve"> 06~</w:t>
      </w:r>
      <w:proofErr w:type="gramStart"/>
      <w:r w:rsidRPr="0083452A">
        <w:t>’</w:t>
      </w:r>
      <w:r w:rsidRPr="0083452A">
        <w:rPr>
          <w:rFonts w:eastAsia="Cambria"/>
          <w:bCs/>
        </w:rPr>
        <w:t>(</w:t>
      </w:r>
      <w:proofErr w:type="gramEnd"/>
      <w:r w:rsidRPr="0083452A">
        <w:rPr>
          <w:rFonts w:eastAsia="Cambria"/>
          <w:bCs/>
        </w:rPr>
        <w:t xml:space="preserve">Hermann </w:t>
      </w:r>
      <w:proofErr w:type="spellStart"/>
      <w:r w:rsidRPr="0083452A">
        <w:rPr>
          <w:rFonts w:eastAsia="Cambria"/>
          <w:bCs/>
        </w:rPr>
        <w:t>Scheer</w:t>
      </w:r>
      <w:proofErr w:type="spellEnd"/>
      <w:r w:rsidRPr="0083452A">
        <w:rPr>
          <w:rFonts w:eastAsia="Cambria"/>
          <w:bCs/>
        </w:rPr>
        <w:t xml:space="preserve">, Member of the German Bundestag for the SPD, President of EUROSOLAR, Energy Autonomy : The Economic, Social and Technological Case for Renewable Energy, London, GBR: </w:t>
      </w:r>
      <w:proofErr w:type="spellStart"/>
      <w:r w:rsidRPr="0083452A">
        <w:rPr>
          <w:rFonts w:eastAsia="Cambria"/>
          <w:bCs/>
        </w:rPr>
        <w:t>Earthscan</w:t>
      </w:r>
      <w:proofErr w:type="spellEnd"/>
      <w:r w:rsidRPr="0083452A">
        <w:rPr>
          <w:rFonts w:eastAsia="Cambria"/>
          <w:bCs/>
        </w:rPr>
        <w:t>, 2006. P 285, http://site.ebrary.com/lib/northwestern/Doc?id=10167744</w:t>
      </w:r>
      <w:r w:rsidRPr="0083452A">
        <w:rPr>
          <w:rFonts w:eastAsia="Cambria"/>
          <w:bCs/>
        </w:rPr>
        <w:t>%26</w:t>
      </w:r>
      <w:r w:rsidRPr="0083452A">
        <w:rPr>
          <w:rFonts w:eastAsia="Cambria"/>
          <w:bCs/>
        </w:rPr>
        <w:t>ppg=294)BLOV</w:t>
      </w:r>
    </w:p>
    <w:p w:rsidR="0083452A" w:rsidRPr="0083452A" w:rsidRDefault="0083452A" w:rsidP="0083452A">
      <w:pPr>
        <w:rPr>
          <w:rFonts w:eastAsia="Cambria"/>
        </w:rPr>
      </w:pPr>
    </w:p>
    <w:p w:rsidR="0083452A" w:rsidRPr="0083452A" w:rsidRDefault="0083452A" w:rsidP="0083452A">
      <w:r w:rsidRPr="0083452A">
        <w:t>Such a development, however, is most probably coterminous with decaying and therefore violence</w:t>
      </w:r>
    </w:p>
    <w:p w:rsidR="0083452A" w:rsidRPr="0083452A" w:rsidRDefault="0083452A" w:rsidP="0083452A">
      <w:r w:rsidRPr="0083452A">
        <w:t>AND</w:t>
      </w:r>
    </w:p>
    <w:p w:rsidR="0083452A" w:rsidRPr="0083452A" w:rsidRDefault="0083452A" w:rsidP="0083452A">
      <w:proofErr w:type="gramStart"/>
      <w:r w:rsidRPr="0083452A">
        <w:t>on inter-state energy oligarchies, on a transnational ~’energy state~’.</w:t>
      </w:r>
      <w:proofErr w:type="gramEnd"/>
    </w:p>
    <w:p w:rsidR="0083452A" w:rsidRPr="0083452A" w:rsidRDefault="0083452A" w:rsidP="0083452A"/>
    <w:p w:rsidR="0083452A" w:rsidRPr="0083452A" w:rsidRDefault="0083452A" w:rsidP="0083452A">
      <w:r w:rsidRPr="0083452A">
        <w:t>====</w:t>
      </w:r>
      <w:r w:rsidRPr="0083452A">
        <w:t xml:space="preserve">Renewable energy is fundamental to the preservation of human values. Failure to speak out against the status quo makes you complicit in a system that is killing us all. </w:t>
      </w:r>
      <w:r w:rsidRPr="0083452A">
        <w:t>====</w:t>
      </w:r>
    </w:p>
    <w:p w:rsidR="0083452A" w:rsidRPr="0083452A" w:rsidRDefault="0083452A" w:rsidP="0083452A">
      <w:r w:rsidRPr="0083452A">
        <w:t>WREA 05~’</w:t>
      </w:r>
      <w:r w:rsidRPr="0083452A">
        <w:t xml:space="preserve"> (World Renewable Energy Assembly (WREA), November 26th to 30th, 2005, Bonn/Germany, 3rd World Renewable Energy Forum, The Human Right to Renewable Energy</w:t>
      </w:r>
      <w:r w:rsidRPr="0083452A">
        <w:t>[[</w:t>
      </w:r>
      <w:r w:rsidRPr="0083452A">
        <w:t>http://www.hermannscheer.de/en/images/stories/pdf/WREA_2005_final_communique_en.pdf</w:t>
      </w:r>
      <w:r w:rsidRPr="0083452A">
        <w:t>-http://www.hermannscheer.de/en/images/stories/pdf/WREA_2005_final_communique_en.pdf]]</w:t>
      </w:r>
      <w:r w:rsidRPr="0083452A">
        <w:t>, World Renewable Energy Assembly (WREA) 2005</w:t>
      </w:r>
      <w:proofErr w:type="gramStart"/>
      <w:r w:rsidRPr="0083452A">
        <w:t>)  BLOV</w:t>
      </w:r>
      <w:proofErr w:type="gramEnd"/>
    </w:p>
    <w:p w:rsidR="0083452A" w:rsidRPr="0083452A" w:rsidRDefault="0083452A" w:rsidP="0083452A"/>
    <w:p w:rsidR="0083452A" w:rsidRPr="0083452A" w:rsidRDefault="0083452A" w:rsidP="0083452A">
      <w:r w:rsidRPr="0083452A">
        <w:t xml:space="preserve">"All human beings are born free and equal in dignity and rights." This </w:t>
      </w:r>
    </w:p>
    <w:p w:rsidR="0083452A" w:rsidRPr="0083452A" w:rsidRDefault="0083452A" w:rsidP="0083452A">
      <w:r w:rsidRPr="0083452A">
        <w:t>AND</w:t>
      </w:r>
    </w:p>
    <w:p w:rsidR="0083452A" w:rsidRPr="0083452A" w:rsidRDefault="0083452A" w:rsidP="0083452A">
      <w:proofErr w:type="gramStart"/>
      <w:r w:rsidRPr="0083452A">
        <w:t>are</w:t>
      </w:r>
      <w:proofErr w:type="gramEnd"/>
      <w:r w:rsidRPr="0083452A">
        <w:t xml:space="preserve"> not only accountable for our actions, but also for our inaction.</w:t>
      </w:r>
    </w:p>
    <w:p w:rsidR="0083452A" w:rsidRPr="0083452A" w:rsidRDefault="0083452A" w:rsidP="0083452A">
      <w:pPr>
        <w:ind w:right="288"/>
        <w:rPr>
          <w:rFonts w:eastAsia="Cambria"/>
        </w:rPr>
      </w:pPr>
    </w:p>
    <w:p w:rsidR="0083452A" w:rsidRPr="0083452A" w:rsidRDefault="0083452A" w:rsidP="0083452A"/>
    <w:p w:rsidR="0083452A" w:rsidRPr="0083452A" w:rsidRDefault="0083452A" w:rsidP="0083452A">
      <w:r w:rsidRPr="0083452A">
        <w:t>====</w:t>
      </w:r>
      <w:r w:rsidRPr="0083452A">
        <w:t>Energy is necessary to decrease poverty, cheap food, education, prevents child mortality, and limits disease</w:t>
      </w:r>
      <w:r w:rsidRPr="0083452A">
        <w:t>====</w:t>
      </w:r>
    </w:p>
    <w:p w:rsidR="0083452A" w:rsidRPr="0083452A" w:rsidRDefault="0083452A" w:rsidP="0083452A">
      <w:r w:rsidRPr="0083452A">
        <w:t>Tully 6</w:t>
      </w:r>
      <w:r w:rsidRPr="0083452A">
        <w:t xml:space="preserve"> – PhD from London School of Economics</w:t>
      </w:r>
    </w:p>
    <w:p w:rsidR="0083452A" w:rsidRPr="0083452A" w:rsidRDefault="0083452A" w:rsidP="0083452A">
      <w:r w:rsidRPr="0083452A">
        <w:t xml:space="preserve">(Stephen Tully, </w:t>
      </w:r>
      <w:r w:rsidRPr="0083452A">
        <w:t>"</w:t>
      </w:r>
      <w:r w:rsidRPr="0083452A">
        <w:t>The Contribution of Human Rights to Universal Energy Access,</w:t>
      </w:r>
      <w:r w:rsidRPr="0083452A">
        <w:t>"</w:t>
      </w:r>
      <w:r w:rsidRPr="0083452A">
        <w:t xml:space="preserve"> Northwestern Journal of International Human Rights, 4.3, Scholar)//BLOV</w:t>
      </w:r>
    </w:p>
    <w:p w:rsidR="0083452A" w:rsidRPr="0083452A" w:rsidRDefault="0083452A" w:rsidP="0083452A">
      <w:pPr>
        <w:ind w:right="288"/>
        <w:rPr>
          <w:rFonts w:eastAsia="Times New Roman"/>
        </w:rPr>
      </w:pPr>
    </w:p>
    <w:p w:rsidR="0083452A" w:rsidRPr="0083452A" w:rsidRDefault="0083452A" w:rsidP="0083452A">
      <w:r w:rsidRPr="0083452A">
        <w:t xml:space="preserve">Although providing essential infrastructure services was omitted as an explicit target, access to energy </w:t>
      </w:r>
    </w:p>
    <w:p w:rsidR="0083452A" w:rsidRPr="0083452A" w:rsidRDefault="0083452A" w:rsidP="0083452A">
      <w:r w:rsidRPr="0083452A">
        <w:t>AND</w:t>
      </w:r>
    </w:p>
    <w:p w:rsidR="0083452A" w:rsidRPr="0083452A" w:rsidRDefault="0083452A" w:rsidP="0083452A">
      <w:proofErr w:type="gramStart"/>
      <w:r w:rsidRPr="0083452A">
        <w:t>to</w:t>
      </w:r>
      <w:proofErr w:type="gramEnd"/>
      <w:r w:rsidRPr="0083452A">
        <w:t xml:space="preserve"> all at an affordable price and on an equitable basis." 7 3</w:t>
      </w:r>
    </w:p>
    <w:p w:rsidR="0083452A" w:rsidRPr="0083452A" w:rsidRDefault="0083452A" w:rsidP="0083452A">
      <w:pPr>
        <w:ind w:right="288"/>
        <w:rPr>
          <w:rFonts w:eastAsia="Times New Roman"/>
          <w:sz w:val="16"/>
        </w:rPr>
      </w:pPr>
    </w:p>
    <w:p w:rsidR="0083452A" w:rsidRPr="0083452A" w:rsidRDefault="0083452A" w:rsidP="0083452A">
      <w:pPr>
        <w:keepNext/>
        <w:keepLines/>
        <w:spacing w:before="200"/>
        <w:outlineLvl w:val="3"/>
      </w:pPr>
      <w:r w:rsidRPr="0083452A">
        <w:t xml:space="preserve">Poverty dehumanizes and kills the </w:t>
      </w:r>
      <w:proofErr w:type="gramStart"/>
      <w:r w:rsidRPr="0083452A">
        <w:t>poor,</w:t>
      </w:r>
      <w:proofErr w:type="gramEnd"/>
      <w:r w:rsidRPr="0083452A">
        <w:t xml:space="preserve"> more have died from poverty in the last 53 years than all who died in Vietnam</w:t>
      </w:r>
    </w:p>
    <w:p w:rsidR="0083452A" w:rsidRPr="0083452A" w:rsidRDefault="0083452A" w:rsidP="0083452A">
      <w:pPr>
        <w:widowControl w:val="0"/>
        <w:rPr>
          <w:rFonts w:eastAsia="Calibri"/>
        </w:rPr>
      </w:pPr>
      <w:proofErr w:type="spellStart"/>
      <w:r w:rsidRPr="0083452A">
        <w:t>Loffredo</w:t>
      </w:r>
      <w:proofErr w:type="spellEnd"/>
      <w:r w:rsidRPr="0083452A">
        <w:t xml:space="preserve">, 93 </w:t>
      </w:r>
      <w:r w:rsidRPr="0083452A">
        <w:rPr>
          <w:rFonts w:eastAsia="Calibri"/>
        </w:rPr>
        <w:t xml:space="preserve">- Assistant Professor of Law, City University of New York Law School at Queens College (Stephen, 141 U. Pa. L. Rev. 1277, </w:t>
      </w:r>
      <w:r w:rsidRPr="0083452A">
        <w:rPr>
          <w:rFonts w:eastAsia="Calibri"/>
        </w:rPr>
        <w:t>"</w:t>
      </w:r>
      <w:r w:rsidRPr="0083452A">
        <w:rPr>
          <w:rFonts w:eastAsia="Calibri"/>
        </w:rPr>
        <w:t>POVERTY, DEMOCRACY AND CONSTITUTIONAL LAW,</w:t>
      </w:r>
      <w:r w:rsidRPr="0083452A">
        <w:rPr>
          <w:rFonts w:eastAsia="Calibri"/>
        </w:rPr>
        <w:t>"</w:t>
      </w:r>
      <w:r w:rsidRPr="0083452A">
        <w:rPr>
          <w:rFonts w:eastAsia="Calibri"/>
        </w:rPr>
        <w:t xml:space="preserve"> lexis</w:t>
      </w:r>
    </w:p>
    <w:p w:rsidR="0083452A" w:rsidRPr="0083452A" w:rsidRDefault="0083452A" w:rsidP="0083452A">
      <w:pPr>
        <w:widowControl w:val="0"/>
        <w:rPr>
          <w:rFonts w:eastAsia="Calibri"/>
        </w:rPr>
      </w:pPr>
    </w:p>
    <w:p w:rsidR="0083452A" w:rsidRPr="0083452A" w:rsidRDefault="0083452A" w:rsidP="0083452A">
      <w:r w:rsidRPr="0083452A">
        <w:t xml:space="preserve"> ~</w:t>
      </w:r>
      <w:proofErr w:type="gramStart"/>
      <w:r w:rsidRPr="0083452A">
        <w:t>~[</w:t>
      </w:r>
      <w:proofErr w:type="gramEnd"/>
      <w:r w:rsidRPr="0083452A">
        <w:t xml:space="preserve">*1315~~]  The statement that the poor "have done very well" </w:t>
      </w:r>
    </w:p>
    <w:p w:rsidR="0083452A" w:rsidRPr="0083452A" w:rsidRDefault="0083452A" w:rsidP="0083452A">
      <w:r w:rsidRPr="0083452A">
        <w:t>AND</w:t>
      </w:r>
    </w:p>
    <w:p w:rsidR="0083452A" w:rsidRPr="0083452A" w:rsidRDefault="0083452A" w:rsidP="0083452A">
      <w:proofErr w:type="gramStart"/>
      <w:r w:rsidRPr="0083452A">
        <w:t>welfare</w:t>
      </w:r>
      <w:proofErr w:type="gramEnd"/>
      <w:r w:rsidRPr="0083452A">
        <w:t xml:space="preserve"> programs that would result in shared benefits to society at large. n227</w:t>
      </w:r>
    </w:p>
    <w:p w:rsidR="0083452A" w:rsidRPr="0083452A" w:rsidRDefault="0083452A" w:rsidP="0083452A"/>
    <w:p w:rsidR="0083452A" w:rsidRPr="0083452A" w:rsidRDefault="0083452A" w:rsidP="0083452A"/>
    <w:p w:rsidR="0083452A" w:rsidRPr="0083452A" w:rsidRDefault="0083452A" w:rsidP="0083452A">
      <w:r w:rsidRPr="0083452A">
        <w:t>====</w:t>
      </w:r>
      <w:r w:rsidRPr="0083452A">
        <w:t xml:space="preserve">Mexico is in a unique position to spread a green and equal economy globally through international institutions </w:t>
      </w:r>
      <w:r w:rsidRPr="0083452A">
        <w:t>====</w:t>
      </w:r>
    </w:p>
    <w:p w:rsidR="0083452A" w:rsidRPr="0083452A" w:rsidRDefault="0083452A" w:rsidP="0083452A">
      <w:pPr>
        <w:rPr>
          <w:rFonts w:eastAsia="Cambria"/>
        </w:rPr>
      </w:pPr>
      <w:proofErr w:type="spellStart"/>
      <w:proofErr w:type="gramStart"/>
      <w:r w:rsidRPr="0083452A">
        <w:t>Pellicer</w:t>
      </w:r>
      <w:proofErr w:type="spellEnd"/>
      <w:r w:rsidRPr="0083452A">
        <w:t xml:space="preserve"> 6 (</w:t>
      </w:r>
      <w:r w:rsidRPr="0083452A">
        <w:rPr>
          <w:rFonts w:eastAsia="Cambria"/>
        </w:rPr>
        <w:t xml:space="preserve">Olga </w:t>
      </w:r>
      <w:proofErr w:type="spellStart"/>
      <w:r w:rsidRPr="0083452A">
        <w:rPr>
          <w:rFonts w:eastAsia="Cambria"/>
        </w:rPr>
        <w:t>Pellicer</w:t>
      </w:r>
      <w:proofErr w:type="spellEnd"/>
      <w:r w:rsidRPr="0083452A">
        <w:rPr>
          <w:rFonts w:eastAsia="Cambria"/>
        </w:rPr>
        <w:t xml:space="preserve"> Professor @ Centre for Research and Teaching in Economics) (</w:t>
      </w:r>
      <w:r w:rsidRPr="0083452A">
        <w:rPr>
          <w:rFonts w:eastAsia="Cambria"/>
        </w:rPr>
        <w:t>"</w:t>
      </w:r>
      <w:r w:rsidRPr="0083452A">
        <w:rPr>
          <w:rFonts w:eastAsia="Cambria"/>
        </w:rPr>
        <w:t>New Powers for Global Change?</w:t>
      </w:r>
      <w:proofErr w:type="gramEnd"/>
      <w:r w:rsidRPr="0083452A">
        <w:rPr>
          <w:rFonts w:eastAsia="Cambria"/>
        </w:rPr>
        <w:t xml:space="preserve"> Mexico</w:t>
      </w:r>
      <w:r w:rsidRPr="0083452A">
        <w:rPr>
          <w:rFonts w:eastAsia="Cambria"/>
        </w:rPr>
        <w:t>—</w:t>
      </w:r>
      <w:r w:rsidRPr="0083452A">
        <w:rPr>
          <w:rFonts w:eastAsia="Cambria"/>
        </w:rPr>
        <w:t>a Reluctant Middle Power</w:t>
      </w:r>
      <w:proofErr w:type="gramStart"/>
      <w:r w:rsidRPr="0083452A">
        <w:rPr>
          <w:rFonts w:eastAsia="Cambria"/>
        </w:rPr>
        <w:t>?,</w:t>
      </w:r>
      <w:proofErr w:type="gramEnd"/>
      <w:r w:rsidRPr="0083452A">
        <w:rPr>
          <w:rFonts w:eastAsia="Cambria"/>
        </w:rPr>
        <w:t>"</w:t>
      </w:r>
      <w:r w:rsidRPr="0083452A">
        <w:rPr>
          <w:rFonts w:eastAsia="Cambria"/>
        </w:rPr>
        <w:t xml:space="preserve"> FES Briefing Paper, p. 6)//BLOV</w:t>
      </w:r>
    </w:p>
    <w:p w:rsidR="0083452A" w:rsidRPr="0083452A" w:rsidRDefault="0083452A" w:rsidP="0083452A"/>
    <w:p w:rsidR="0083452A" w:rsidRPr="0083452A" w:rsidRDefault="0083452A" w:rsidP="0083452A">
      <w:proofErr w:type="spellStart"/>
      <w:r w:rsidRPr="0083452A">
        <w:t>Mexico~’s</w:t>
      </w:r>
      <w:proofErr w:type="spellEnd"/>
      <w:r w:rsidRPr="0083452A">
        <w:t xml:space="preserve"> ability to deal with the problems posed by poverty and inequality will have an </w:t>
      </w:r>
    </w:p>
    <w:p w:rsidR="0083452A" w:rsidRPr="0083452A" w:rsidRDefault="0083452A" w:rsidP="0083452A">
      <w:r w:rsidRPr="0083452A">
        <w:t>AND</w:t>
      </w:r>
    </w:p>
    <w:p w:rsidR="0083452A" w:rsidRPr="0083452A" w:rsidRDefault="0083452A" w:rsidP="0083452A">
      <w:proofErr w:type="gramStart"/>
      <w:r w:rsidRPr="0083452A">
        <w:t>either</w:t>
      </w:r>
      <w:proofErr w:type="gramEnd"/>
      <w:r w:rsidRPr="0083452A">
        <w:t xml:space="preserve"> strengthen its international image, or maintain it on a minor plane. </w:t>
      </w:r>
    </w:p>
    <w:p w:rsidR="0083452A" w:rsidRPr="0083452A" w:rsidRDefault="0083452A" w:rsidP="0083452A"/>
    <w:p w:rsidR="0083452A" w:rsidRPr="0083452A" w:rsidRDefault="0083452A" w:rsidP="0083452A">
      <w:r w:rsidRPr="0083452A">
        <w:t>Solvency</w:t>
      </w:r>
    </w:p>
    <w:p w:rsidR="0083452A" w:rsidRPr="0083452A" w:rsidRDefault="0083452A" w:rsidP="0083452A">
      <w:pPr>
        <w:keepNext/>
        <w:keepLines/>
        <w:spacing w:before="200"/>
        <w:outlineLvl w:val="3"/>
      </w:pPr>
      <w:r w:rsidRPr="0083452A">
        <w:t xml:space="preserve">Renewable energy investment causes adoption of </w:t>
      </w:r>
      <w:proofErr w:type="spellStart"/>
      <w:r w:rsidRPr="0083452A">
        <w:t>microgrids</w:t>
      </w:r>
      <w:proofErr w:type="spellEnd"/>
    </w:p>
    <w:p w:rsidR="0083452A" w:rsidRPr="0083452A" w:rsidRDefault="0083452A" w:rsidP="0083452A">
      <w:r w:rsidRPr="0083452A">
        <w:t>Joyce Laird 8-1-2013</w:t>
      </w:r>
      <w:r w:rsidRPr="0083452A">
        <w:t xml:space="preserve"> </w:t>
      </w:r>
      <w:r w:rsidRPr="0083452A">
        <w:t>——</w:t>
      </w:r>
      <w:r w:rsidRPr="0083452A">
        <w:t>Joyce Laird has an extensive background writing about the electronics industry; semiconductor development, R</w:t>
      </w:r>
      <w:r w:rsidRPr="0083452A">
        <w:t>%26</w:t>
      </w:r>
      <w:r w:rsidRPr="0083452A">
        <w:t>D, wafer/foundry/IP and device integration into high density circuit designs</w:t>
      </w:r>
      <w:r w:rsidRPr="0083452A">
        <w:t>—</w:t>
      </w:r>
      <w:r w:rsidRPr="0083452A">
        <w:t xml:space="preserve">(" Can </w:t>
      </w:r>
      <w:proofErr w:type="spellStart"/>
      <w:r w:rsidRPr="0083452A">
        <w:t>microgrids</w:t>
      </w:r>
      <w:proofErr w:type="spellEnd"/>
      <w:r w:rsidRPr="0083452A">
        <w:t xml:space="preserve"> provide smooth renewable power integration and backup?" Renewable energy Focus USA, http://www.renewableenergyfocususa.com/view/33768/can-microgrids-provide-smooth-renewable-power-integration-and-backup/ AKP)</w:t>
      </w:r>
    </w:p>
    <w:p w:rsidR="0083452A" w:rsidRPr="0083452A" w:rsidRDefault="0083452A" w:rsidP="0083452A"/>
    <w:p w:rsidR="0083452A" w:rsidRPr="0083452A" w:rsidRDefault="0083452A" w:rsidP="0083452A"/>
    <w:p w:rsidR="0083452A" w:rsidRPr="0083452A" w:rsidRDefault="0083452A" w:rsidP="0083452A">
      <w:r w:rsidRPr="0083452A">
        <w:t xml:space="preserve">¶ </w:t>
      </w:r>
      <w:proofErr w:type="spellStart"/>
      <w:r w:rsidRPr="0083452A">
        <w:t>Microgrids</w:t>
      </w:r>
      <w:proofErr w:type="spellEnd"/>
      <w:r w:rsidRPr="0083452A">
        <w:t xml:space="preserve"> could provide a way to sustain power during disasters and allow isolated regions </w:t>
      </w:r>
    </w:p>
    <w:p w:rsidR="0083452A" w:rsidRPr="0083452A" w:rsidRDefault="0083452A" w:rsidP="0083452A">
      <w:r w:rsidRPr="0083452A">
        <w:t>AND</w:t>
      </w:r>
    </w:p>
    <w:p w:rsidR="0083452A" w:rsidRPr="0083452A" w:rsidRDefault="0083452A" w:rsidP="0083452A">
      <w:proofErr w:type="gramStart"/>
      <w:r w:rsidRPr="0083452A">
        <w:t>face</w:t>
      </w:r>
      <w:proofErr w:type="gramEnd"/>
      <w:r w:rsidRPr="0083452A">
        <w:t xml:space="preserve"> a barrage of </w:t>
      </w:r>
      <w:proofErr w:type="spellStart"/>
      <w:r w:rsidRPr="0083452A">
        <w:t>regula¬tory</w:t>
      </w:r>
      <w:proofErr w:type="spellEnd"/>
      <w:r w:rsidRPr="0083452A">
        <w:t xml:space="preserve"> hurdles before it can even begin."</w:t>
      </w:r>
    </w:p>
    <w:p w:rsidR="0083452A" w:rsidRPr="0083452A" w:rsidRDefault="0083452A" w:rsidP="0083452A"/>
    <w:p w:rsidR="0083452A" w:rsidRPr="0083452A" w:rsidRDefault="0083452A" w:rsidP="0083452A">
      <w:pPr>
        <w:keepNext/>
        <w:keepLines/>
        <w:spacing w:before="200"/>
        <w:outlineLvl w:val="3"/>
      </w:pPr>
      <w:r w:rsidRPr="0083452A">
        <w:t xml:space="preserve">A comprehensive bilateral agreement on renewable energy is </w:t>
      </w:r>
      <w:proofErr w:type="gramStart"/>
      <w:r w:rsidRPr="0083452A">
        <w:t>key</w:t>
      </w:r>
      <w:proofErr w:type="gramEnd"/>
      <w:r w:rsidRPr="0083452A">
        <w:t xml:space="preserve"> –spurs cooperation and investment necessary to catalyze growth in the cross-border renewable energy industries</w:t>
      </w:r>
    </w:p>
    <w:p w:rsidR="0083452A" w:rsidRPr="0083452A" w:rsidRDefault="0083452A" w:rsidP="0083452A">
      <w:r w:rsidRPr="0083452A">
        <w:t xml:space="preserve">Duncan </w:t>
      </w:r>
      <w:r w:rsidRPr="0083452A">
        <w:t>Wood</w:t>
      </w:r>
      <w:r w:rsidRPr="0083452A">
        <w:t xml:space="preserve">, December </w:t>
      </w:r>
      <w:r w:rsidRPr="0083452A">
        <w:t>2010</w:t>
      </w:r>
      <w:r w:rsidRPr="0083452A">
        <w:t xml:space="preserve">, Wilson Center, "environment, development and growth: US-Mexico cooperation in renewable energies," </w:t>
      </w:r>
      <w:r w:rsidRPr="0083452A">
        <w:t>[[</w:t>
      </w:r>
      <w:r w:rsidRPr="0083452A">
        <w:t>http://wilsoncenter.org/sites/default/files/Renewable%20Energy%20report.pdf</w:t>
      </w:r>
      <w:r w:rsidRPr="0083452A">
        <w:t>-http://wilsoncenter.org/sites/default/files/Renewable Energy report.pdf]]</w:t>
      </w:r>
    </w:p>
    <w:p w:rsidR="0083452A" w:rsidRPr="0083452A" w:rsidRDefault="0083452A" w:rsidP="0083452A"/>
    <w:p w:rsidR="0083452A" w:rsidRPr="0083452A" w:rsidRDefault="0083452A" w:rsidP="0083452A">
      <w:r w:rsidRPr="0083452A">
        <w:t>The need for integration of North American ¶ renewable energy markets is real and immediate</w:t>
      </w:r>
    </w:p>
    <w:p w:rsidR="0083452A" w:rsidRPr="0083452A" w:rsidRDefault="0083452A" w:rsidP="0083452A">
      <w:r w:rsidRPr="0083452A">
        <w:t>AND</w:t>
      </w:r>
    </w:p>
    <w:p w:rsidR="0083452A" w:rsidRPr="0083452A" w:rsidRDefault="0083452A" w:rsidP="0083452A">
      <w:proofErr w:type="gramStart"/>
      <w:r w:rsidRPr="0083452A">
        <w:t>the</w:t>
      </w:r>
      <w:proofErr w:type="gramEnd"/>
      <w:r w:rsidRPr="0083452A">
        <w:t xml:space="preserve"> United States in renewable energy is ¶ surprisingly long and multi-faceted </w:t>
      </w:r>
    </w:p>
    <w:p w:rsidR="0083452A" w:rsidRPr="0083452A" w:rsidRDefault="0083452A" w:rsidP="0083452A">
      <w:pPr>
        <w:rPr>
          <w:sz w:val="10"/>
        </w:rPr>
      </w:pPr>
    </w:p>
    <w:p w:rsidR="0083452A" w:rsidRPr="0083452A" w:rsidRDefault="0083452A" w:rsidP="0083452A">
      <w:proofErr w:type="gramStart"/>
      <w:r w:rsidRPr="0083452A">
        <w:t>and</w:t>
      </w:r>
      <w:proofErr w:type="gramEnd"/>
      <w:r w:rsidRPr="0083452A">
        <w:t xml:space="preserve"> it has ¶ been a vital, albeit unheralded, dimension to bilateral relations </w:t>
      </w:r>
    </w:p>
    <w:p w:rsidR="0083452A" w:rsidRPr="0083452A" w:rsidRDefault="0083452A" w:rsidP="0083452A">
      <w:r w:rsidRPr="0083452A">
        <w:t>AND</w:t>
      </w:r>
    </w:p>
    <w:p w:rsidR="0083452A" w:rsidRPr="0083452A" w:rsidRDefault="0083452A" w:rsidP="0083452A">
      <w:proofErr w:type="gramStart"/>
      <w:r w:rsidRPr="0083452A">
        <w:t>energy</w:t>
      </w:r>
      <w:proofErr w:type="gramEnd"/>
      <w:r w:rsidRPr="0083452A">
        <w:t xml:space="preserve"> sector ¶ holds enormous potential to contribute even more in the future.</w:t>
      </w:r>
    </w:p>
    <w:p w:rsidR="0083452A" w:rsidRPr="0083452A" w:rsidRDefault="0083452A" w:rsidP="0083452A">
      <w:pPr>
        <w:rPr>
          <w:sz w:val="10"/>
        </w:rPr>
      </w:pPr>
    </w:p>
    <w:p w:rsidR="0083452A" w:rsidRPr="0083452A" w:rsidRDefault="0083452A" w:rsidP="0083452A">
      <w:pPr>
        <w:rPr>
          <w:sz w:val="10"/>
        </w:rPr>
      </w:pPr>
    </w:p>
    <w:p w:rsidR="0083452A" w:rsidRPr="0083452A" w:rsidRDefault="0083452A" w:rsidP="0083452A"/>
    <w:p w:rsidR="0083452A" w:rsidRPr="0083452A" w:rsidRDefault="0083452A" w:rsidP="0083452A">
      <w:pPr>
        <w:keepNext/>
        <w:keepLines/>
        <w:spacing w:before="200"/>
        <w:outlineLvl w:val="3"/>
      </w:pPr>
      <w:r w:rsidRPr="0083452A">
        <w:t>US financing and expertise is key</w:t>
      </w:r>
    </w:p>
    <w:p w:rsidR="0083452A" w:rsidRPr="0083452A" w:rsidRDefault="0083452A" w:rsidP="0083452A">
      <w:r w:rsidRPr="0083452A">
        <w:t>Wood 10</w:t>
      </w:r>
      <w:r w:rsidRPr="0083452A">
        <w:t xml:space="preserve"> – PhD in Political Studies @ </w:t>
      </w:r>
      <w:proofErr w:type="spellStart"/>
      <w:r w:rsidRPr="0083452A">
        <w:t>Queen</w:t>
      </w:r>
      <w:r w:rsidRPr="0083452A">
        <w:t>~’</w:t>
      </w:r>
      <w:r w:rsidRPr="0083452A">
        <w:t>s</w:t>
      </w:r>
      <w:proofErr w:type="spellEnd"/>
      <w:r w:rsidRPr="0083452A">
        <w:t>, Professor @ ITAM in Mexico City</w:t>
      </w:r>
    </w:p>
    <w:p w:rsidR="0083452A" w:rsidRPr="0083452A" w:rsidRDefault="0083452A" w:rsidP="0083452A">
      <w:r w:rsidRPr="0083452A">
        <w:t>(Duncan, Woodrow Wilson International Center for Scholars, http://www.statealliancepartnership.org/resources_files/USMexico_Cooperation_Renewable_Energies.pdf)//BB</w:t>
      </w:r>
    </w:p>
    <w:p w:rsidR="0083452A" w:rsidRPr="0083452A" w:rsidRDefault="0083452A" w:rsidP="0083452A">
      <w:r w:rsidRPr="0083452A">
        <w:t xml:space="preserve">Over the last 15 years, contributions by United States government agencies to the development </w:t>
      </w:r>
    </w:p>
    <w:p w:rsidR="0083452A" w:rsidRPr="0083452A" w:rsidRDefault="0083452A" w:rsidP="0083452A">
      <w:r w:rsidRPr="0083452A">
        <w:t>AND</w:t>
      </w:r>
    </w:p>
    <w:p w:rsidR="0083452A" w:rsidRPr="0083452A" w:rsidRDefault="0083452A" w:rsidP="0083452A">
      <w:proofErr w:type="gramStart"/>
      <w:r w:rsidRPr="0083452A">
        <w:t>sector</w:t>
      </w:r>
      <w:proofErr w:type="gramEnd"/>
      <w:r w:rsidRPr="0083452A">
        <w:t xml:space="preserve"> as it is currently¶ comparatively stagnated due to lack of funds.</w:t>
      </w:r>
    </w:p>
    <w:p w:rsidR="0083452A" w:rsidRPr="0083452A" w:rsidRDefault="0083452A" w:rsidP="0083452A"/>
    <w:p w:rsidR="0083452A" w:rsidRPr="0083452A" w:rsidRDefault="0083452A" w:rsidP="0083452A">
      <w:r w:rsidRPr="0083452A">
        <w:t>====</w:t>
      </w:r>
      <w:r w:rsidRPr="0083452A">
        <w:t xml:space="preserve">Plan promotes joint energy co-operation on both sides of the border </w:t>
      </w:r>
      <w:r w:rsidRPr="0083452A">
        <w:t>====</w:t>
      </w:r>
    </w:p>
    <w:p w:rsidR="0083452A" w:rsidRPr="0083452A" w:rsidRDefault="0083452A" w:rsidP="0083452A">
      <w:r w:rsidRPr="0083452A">
        <w:t xml:space="preserve">Diana </w:t>
      </w:r>
      <w:r w:rsidRPr="0083452A">
        <w:t>**Rodriguez**</w:t>
      </w:r>
      <w:r w:rsidRPr="0083452A">
        <w:t>, 4/24/</w:t>
      </w:r>
      <w:r w:rsidRPr="0083452A">
        <w:t>**12**</w:t>
      </w:r>
      <w:r w:rsidRPr="0083452A">
        <w:t xml:space="preserve">, U.S. Chamber of Commerce, "Enhancing the U.S.-Mexico Economic Partnership," </w:t>
      </w:r>
      <w:r w:rsidRPr="0083452A">
        <w:t>[[</w:t>
      </w:r>
      <w:r w:rsidRPr="0083452A">
        <w:t>http://www.uschamber.com/sites/default/files/reports/1204EnhancingtheUS-MexicoEconomicPartnership.pdf</w:t>
      </w:r>
      <w:r w:rsidRPr="0083452A">
        <w:t>-http://www.uschamber.com/sites/default/files/reports/1204EnhancingtheUS-MexicoEconomicPartnership.pdf]]</w:t>
      </w:r>
    </w:p>
    <w:p w:rsidR="0083452A" w:rsidRPr="0083452A" w:rsidRDefault="0083452A" w:rsidP="0083452A"/>
    <w:p w:rsidR="0083452A" w:rsidRPr="0083452A" w:rsidRDefault="0083452A" w:rsidP="0083452A">
      <w:r w:rsidRPr="0083452A">
        <w:t xml:space="preserve">In early 2009, President </w:t>
      </w:r>
      <w:proofErr w:type="spellStart"/>
      <w:r w:rsidRPr="0083452A">
        <w:t>Calderón</w:t>
      </w:r>
      <w:proofErr w:type="spellEnd"/>
      <w:r w:rsidRPr="0083452A">
        <w:t xml:space="preserve"> and President Obama </w:t>
      </w:r>
      <w:proofErr w:type="gramStart"/>
      <w:r w:rsidRPr="0083452A">
        <w:t>announced  plans</w:t>
      </w:r>
      <w:proofErr w:type="gramEnd"/>
      <w:r w:rsidRPr="0083452A">
        <w:t xml:space="preserve"> to strengthen and deepen </w:t>
      </w:r>
    </w:p>
    <w:p w:rsidR="0083452A" w:rsidRPr="0083452A" w:rsidRDefault="0083452A" w:rsidP="0083452A">
      <w:r w:rsidRPr="0083452A">
        <w:t>AND</w:t>
      </w:r>
    </w:p>
    <w:p w:rsidR="0083452A" w:rsidRPr="0083452A" w:rsidRDefault="0083452A" w:rsidP="0083452A">
      <w:proofErr w:type="gramStart"/>
      <w:r w:rsidRPr="0083452A">
        <w:t>capital</w:t>
      </w:r>
      <w:proofErr w:type="gramEnd"/>
      <w:r w:rsidRPr="0083452A">
        <w:t xml:space="preserve"> to  modernize their operations and/or invest further in their sector.</w:t>
      </w:r>
    </w:p>
    <w:p w:rsidR="0083452A" w:rsidRPr="0083452A" w:rsidRDefault="0083452A" w:rsidP="0083452A">
      <w:pPr>
        <w:tabs>
          <w:tab w:val="left" w:pos="630"/>
        </w:tabs>
      </w:pPr>
    </w:p>
    <w:p w:rsidR="0083452A" w:rsidRPr="0083452A" w:rsidRDefault="0083452A" w:rsidP="0083452A"/>
    <w:p w:rsidR="000022F2" w:rsidRPr="0083452A" w:rsidRDefault="000022F2" w:rsidP="00D17C4E"/>
    <w:sectPr w:rsidR="000022F2" w:rsidRPr="0083452A" w:rsidSect="00DA4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21E" w:rsidRDefault="005A221E" w:rsidP="005F5576">
      <w:r>
        <w:separator/>
      </w:r>
    </w:p>
  </w:endnote>
  <w:endnote w:type="continuationSeparator" w:id="0">
    <w:p w:rsidR="005A221E" w:rsidRDefault="005A221E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21E" w:rsidRDefault="005A221E" w:rsidP="005F5576">
      <w:r>
        <w:separator/>
      </w:r>
    </w:p>
  </w:footnote>
  <w:footnote w:type="continuationSeparator" w:id="0">
    <w:p w:rsidR="005A221E" w:rsidRDefault="005A221E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2A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41235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0F650A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221E"/>
    <w:rsid w:val="005A506B"/>
    <w:rsid w:val="005A701C"/>
    <w:rsid w:val="005B2444"/>
    <w:rsid w:val="005B2D14"/>
    <w:rsid w:val="005B3140"/>
    <w:rsid w:val="005C0B05"/>
    <w:rsid w:val="005D1156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3452A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564DB"/>
    <w:rsid w:val="00B768B6"/>
    <w:rsid w:val="00B816A3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519A9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body,Normal Tag,heading 2,Heading 2 Char2 Char,Heading 2 Char1 Char Char, Ch,Ch,no read,No Spacing211,No Spacing12,No Spacing2111,No Spacing11111,Tags,TAG,No Spacing4,No Spacing5,No Spacing21,tags,No Spacing1111,Card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345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CD Card,Minimized,minimized,Evidence,Highlighted,tag2,Size 10,emphasis in card,ED - Tag,emphasis,Underlined,Bold Underline,Emphasis!!,small,Qualifications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apple-style-span + 6 pt,Bold,Kern at 16 pt,Intense Emphasis1,Intense Emphasis2,HHeading 3 + 12 pt,Minimized Char,Heading 3 Char Char Char Char Char,c,Citation Char Char Char,Style,ci,Intense Emphasis3,9.5 pt,Bo,B,cite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small text Char,Big card Char,body Char,Normal Tag Char,heading 2 Char,Heading 2 Char2 Char Char,Heading 2 Char1 Char Char Char, Ch Char,Ch Char,no read Char,No Spacing211 Char,No Spacing12 Char,No Spacing2111 Char,Tags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numbering" w:customStyle="1" w:styleId="NoList1">
    <w:name w:val="No List1"/>
    <w:next w:val="NoList"/>
    <w:uiPriority w:val="99"/>
    <w:semiHidden/>
    <w:unhideWhenUsed/>
    <w:rsid w:val="0083452A"/>
  </w:style>
  <w:style w:type="paragraph" w:styleId="DocumentMap">
    <w:name w:val="Document Map"/>
    <w:basedOn w:val="Normal"/>
    <w:link w:val="DocumentMapChar"/>
    <w:uiPriority w:val="99"/>
    <w:semiHidden/>
    <w:rsid w:val="0083452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3452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52A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body,Normal Tag,heading 2,Heading 2 Char2 Char,Heading 2 Char1 Char Char, Ch,Ch,no read,No Spacing211,No Spacing12,No Spacing2111,No Spacing11111,Tags,TAG,No Spacing4,No Spacing5,No Spacing21,tags,No Spacing1111,Card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345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CD Card,Minimized,minimized,Evidence,Highlighted,tag2,Size 10,emphasis in card,ED - Tag,emphasis,Underlined,Bold Underline,Emphasis!!,small,Qualifications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apple-style-span + 6 pt,Bold,Kern at 16 pt,Intense Emphasis1,Intense Emphasis2,HHeading 3 + 12 pt,Minimized Char,Heading 3 Char Char Char Char Char,c,Citation Char Char Char,Style,ci,Intense Emphasis3,9.5 pt,Bo,B,cite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small text Char,Big card Char,body Char,Normal Tag Char,heading 2 Char,Heading 2 Char2 Char Char,Heading 2 Char1 Char Char Char, Ch Char,Ch Char,no read Char,No Spacing211 Char,No Spacing12 Char,No Spacing2111 Char,Tags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numbering" w:customStyle="1" w:styleId="NoList1">
    <w:name w:val="No List1"/>
    <w:next w:val="NoList"/>
    <w:uiPriority w:val="99"/>
    <w:semiHidden/>
    <w:unhideWhenUsed/>
    <w:rsid w:val="0083452A"/>
  </w:style>
  <w:style w:type="paragraph" w:styleId="DocumentMap">
    <w:name w:val="Document Map"/>
    <w:basedOn w:val="Normal"/>
    <w:link w:val="DocumentMapChar"/>
    <w:uiPriority w:val="99"/>
    <w:semiHidden/>
    <w:rsid w:val="0083452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3452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52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linit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2</TotalTime>
  <Pages>5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11929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starlinit</dc:creator>
  <cp:lastModifiedBy>starlinit</cp:lastModifiedBy>
  <cp:revision>1</cp:revision>
  <dcterms:created xsi:type="dcterms:W3CDTF">2013-11-11T23:24:00Z</dcterms:created>
  <dcterms:modified xsi:type="dcterms:W3CDTF">2013-11-11T23:26:00Z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